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28EB" w14:textId="519B8DFC" w:rsidR="00BA3583" w:rsidRPr="00200241" w:rsidRDefault="00BA3583" w:rsidP="00200241">
      <w:pPr>
        <w:spacing w:before="360"/>
        <w:jc w:val="both"/>
        <w:rPr>
          <w:rFonts w:ascii="Aptos Narrow" w:hAnsi="Aptos Narrow" w:cs="Calibri"/>
          <w:b/>
          <w:sz w:val="40"/>
          <w:szCs w:val="40"/>
        </w:rPr>
      </w:pPr>
      <w:proofErr w:type="spellStart"/>
      <w:r w:rsidRPr="00BA3583">
        <w:rPr>
          <w:rFonts w:ascii="Aptos Narrow" w:hAnsi="Aptos Narrow" w:cs="Calibri"/>
          <w:b/>
          <w:sz w:val="40"/>
          <w:szCs w:val="40"/>
        </w:rPr>
        <w:t>Letter</w:t>
      </w:r>
      <w:proofErr w:type="spellEnd"/>
      <w:r w:rsidRPr="00BA3583">
        <w:rPr>
          <w:rFonts w:ascii="Aptos Narrow" w:hAnsi="Aptos Narrow" w:cs="Calibri"/>
          <w:b/>
          <w:sz w:val="40"/>
          <w:szCs w:val="40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40"/>
          <w:szCs w:val="40"/>
        </w:rPr>
        <w:t>of</w:t>
      </w:r>
      <w:proofErr w:type="spellEnd"/>
      <w:r w:rsidRPr="00BA3583">
        <w:rPr>
          <w:rFonts w:ascii="Aptos Narrow" w:hAnsi="Aptos Narrow" w:cs="Calibri"/>
          <w:b/>
          <w:sz w:val="40"/>
          <w:szCs w:val="40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40"/>
          <w:szCs w:val="40"/>
        </w:rPr>
        <w:t>Recommendation</w:t>
      </w:r>
      <w:proofErr w:type="spellEnd"/>
      <w:r w:rsidR="00200241">
        <w:rPr>
          <w:rStyle w:val="Znakapoznpodarou"/>
          <w:rFonts w:ascii="Aptos Narrow" w:hAnsi="Aptos Narrow" w:cs="Calibri"/>
          <w:b/>
          <w:sz w:val="40"/>
          <w:szCs w:val="40"/>
        </w:rPr>
        <w:footnoteReference w:id="2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82"/>
        <w:gridCol w:w="1696"/>
        <w:gridCol w:w="2977"/>
      </w:tblGrid>
      <w:tr w:rsidR="00A1693B" w14:paraId="1E323978" w14:textId="77777777" w:rsidTr="00A1693B">
        <w:tc>
          <w:tcPr>
            <w:tcW w:w="2982" w:type="dxa"/>
            <w:vAlign w:val="bottom"/>
          </w:tcPr>
          <w:p w14:paraId="480CD55D" w14:textId="1A40E93C" w:rsidR="00A1693B" w:rsidRDefault="00A1693B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  <w:r w:rsidRPr="00BA3583">
              <w:rPr>
                <w:rFonts w:ascii="Aptos Narrow" w:hAnsi="Aptos Narrow" w:cs="Calibri"/>
                <w:b/>
                <w:sz w:val="23"/>
                <w:szCs w:val="23"/>
              </w:rPr>
              <w:t>STUDENT’S NAME</w:t>
            </w:r>
          </w:p>
        </w:tc>
        <w:tc>
          <w:tcPr>
            <w:tcW w:w="4673" w:type="dxa"/>
            <w:gridSpan w:val="2"/>
            <w:tcBorders>
              <w:bottom w:val="single" w:sz="8" w:space="0" w:color="auto"/>
            </w:tcBorders>
          </w:tcPr>
          <w:p w14:paraId="631E5866" w14:textId="77777777" w:rsidR="00A1693B" w:rsidRDefault="00A1693B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</w:tr>
      <w:tr w:rsidR="00BA3583" w14:paraId="4785A534" w14:textId="77777777" w:rsidTr="00A1693B">
        <w:tc>
          <w:tcPr>
            <w:tcW w:w="2982" w:type="dxa"/>
            <w:vAlign w:val="bottom"/>
          </w:tcPr>
          <w:p w14:paraId="07D3601A" w14:textId="69519A12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  <w:r w:rsidRPr="00BA3583">
              <w:rPr>
                <w:rFonts w:ascii="Aptos Narrow" w:hAnsi="Aptos Narrow" w:cs="Calibri"/>
                <w:b/>
                <w:sz w:val="23"/>
                <w:szCs w:val="23"/>
              </w:rPr>
              <w:t>CANDIDATE’S SUPERVISOR</w:t>
            </w:r>
          </w:p>
        </w:tc>
        <w:tc>
          <w:tcPr>
            <w:tcW w:w="1696" w:type="dxa"/>
            <w:tcBorders>
              <w:top w:val="single" w:sz="8" w:space="0" w:color="auto"/>
            </w:tcBorders>
          </w:tcPr>
          <w:p w14:paraId="531A7F10" w14:textId="6DF2710E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  <w:r w:rsidRPr="00BA3583">
              <w:rPr>
                <w:rFonts w:ascii="Aptos Narrow" w:hAnsi="Aptos Narrow" w:cs="Calibri"/>
                <w:sz w:val="23"/>
                <w:szCs w:val="23"/>
              </w:rPr>
              <w:t>Name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3A897CCD" w14:textId="77777777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</w:tr>
      <w:tr w:rsidR="00BA3583" w14:paraId="3CBD1FA4" w14:textId="77777777" w:rsidTr="00A1693B">
        <w:tc>
          <w:tcPr>
            <w:tcW w:w="2982" w:type="dxa"/>
          </w:tcPr>
          <w:p w14:paraId="7324600B" w14:textId="77777777" w:rsidR="00BA3583" w:rsidRPr="00BA3583" w:rsidRDefault="00BA3583" w:rsidP="00BA3583">
            <w:pPr>
              <w:spacing w:before="120" w:after="0"/>
              <w:rPr>
                <w:rFonts w:ascii="Aptos Narrow" w:hAnsi="Aptos Narrow" w:cs="Calibri"/>
                <w:b/>
                <w:sz w:val="23"/>
                <w:szCs w:val="23"/>
              </w:rPr>
            </w:pPr>
          </w:p>
        </w:tc>
        <w:tc>
          <w:tcPr>
            <w:tcW w:w="1696" w:type="dxa"/>
          </w:tcPr>
          <w:p w14:paraId="558580BA" w14:textId="72C3AC1E" w:rsidR="00BA3583" w:rsidRP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  <w:proofErr w:type="spellStart"/>
            <w:r>
              <w:rPr>
                <w:rFonts w:ascii="Aptos Narrow" w:hAnsi="Aptos Narrow" w:cs="Calibri"/>
                <w:sz w:val="23"/>
                <w:szCs w:val="23"/>
              </w:rPr>
              <w:t>Title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</w:tcPr>
          <w:p w14:paraId="7DA84DC9" w14:textId="77777777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</w:tr>
      <w:tr w:rsidR="00BA3583" w14:paraId="1AED03E8" w14:textId="77777777" w:rsidTr="00A1693B">
        <w:tc>
          <w:tcPr>
            <w:tcW w:w="2982" w:type="dxa"/>
          </w:tcPr>
          <w:p w14:paraId="6D1FA8D5" w14:textId="77777777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  <w:tc>
          <w:tcPr>
            <w:tcW w:w="1696" w:type="dxa"/>
          </w:tcPr>
          <w:p w14:paraId="729CF7A0" w14:textId="62EA73F6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  <w:proofErr w:type="spellStart"/>
            <w:r>
              <w:rPr>
                <w:rFonts w:ascii="Aptos Narrow" w:hAnsi="Aptos Narrow" w:cs="Calibri"/>
                <w:sz w:val="23"/>
                <w:szCs w:val="23"/>
              </w:rPr>
              <w:t>Phone</w:t>
            </w:r>
            <w:proofErr w:type="spellEnd"/>
            <w:r>
              <w:rPr>
                <w:rFonts w:ascii="Aptos Narrow" w:hAnsi="Aptos Narrow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ptos Narrow" w:hAnsi="Aptos Narrow" w:cs="Calibri"/>
                <w:sz w:val="23"/>
                <w:szCs w:val="23"/>
              </w:rPr>
              <w:t>number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</w:tcPr>
          <w:p w14:paraId="0AD4A5E5" w14:textId="77777777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</w:tr>
      <w:tr w:rsidR="00BA3583" w14:paraId="70E08469" w14:textId="77777777" w:rsidTr="00A1693B">
        <w:tc>
          <w:tcPr>
            <w:tcW w:w="2982" w:type="dxa"/>
          </w:tcPr>
          <w:p w14:paraId="11BB9A39" w14:textId="77777777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  <w:tc>
          <w:tcPr>
            <w:tcW w:w="1696" w:type="dxa"/>
          </w:tcPr>
          <w:p w14:paraId="6518465C" w14:textId="349434CC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  <w:r>
              <w:rPr>
                <w:rFonts w:ascii="Aptos Narrow" w:hAnsi="Aptos Narrow" w:cs="Calibri"/>
                <w:sz w:val="23"/>
                <w:szCs w:val="23"/>
              </w:rPr>
              <w:t>E-mail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</w:tcPr>
          <w:p w14:paraId="6F502677" w14:textId="77777777" w:rsidR="00BA3583" w:rsidRDefault="00BA3583" w:rsidP="00BA3583">
            <w:pPr>
              <w:spacing w:before="120" w:after="0"/>
              <w:rPr>
                <w:rFonts w:ascii="Aptos Narrow" w:hAnsi="Aptos Narrow" w:cs="Calibri"/>
                <w:sz w:val="23"/>
                <w:szCs w:val="23"/>
              </w:rPr>
            </w:pPr>
          </w:p>
        </w:tc>
      </w:tr>
    </w:tbl>
    <w:p w14:paraId="2DBDC7EB" w14:textId="5BEEB85E" w:rsidR="00BA3583" w:rsidRPr="00BA3583" w:rsidRDefault="00BA3583" w:rsidP="00A1693B">
      <w:pPr>
        <w:tabs>
          <w:tab w:val="left" w:pos="5387"/>
        </w:tabs>
        <w:spacing w:before="360" w:after="120" w:line="360" w:lineRule="auto"/>
        <w:jc w:val="both"/>
        <w:rPr>
          <w:rFonts w:ascii="Aptos Narrow" w:hAnsi="Aptos Narrow" w:cs="Calibri"/>
          <w:b/>
          <w:sz w:val="23"/>
          <w:szCs w:val="23"/>
        </w:rPr>
      </w:pP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Please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answer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following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questions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about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b/>
          <w:sz w:val="23"/>
          <w:szCs w:val="23"/>
        </w:rPr>
        <w:t>applicant</w:t>
      </w:r>
      <w:proofErr w:type="spellEnd"/>
      <w:r w:rsidRPr="00BA3583">
        <w:rPr>
          <w:rFonts w:ascii="Aptos Narrow" w:hAnsi="Aptos Narrow" w:cs="Calibri"/>
          <w:b/>
          <w:sz w:val="23"/>
          <w:szCs w:val="23"/>
        </w:rPr>
        <w:t>:</w:t>
      </w:r>
    </w:p>
    <w:p w14:paraId="64AB595C" w14:textId="571C3515" w:rsidR="00BA3583" w:rsidRPr="00BA3583" w:rsidRDefault="00BA3583" w:rsidP="00BA3583">
      <w:pPr>
        <w:pStyle w:val="Odstavecseseznamem"/>
        <w:numPr>
          <w:ilvl w:val="0"/>
          <w:numId w:val="27"/>
        </w:numPr>
        <w:jc w:val="both"/>
        <w:rPr>
          <w:rFonts w:ascii="Aptos Narrow" w:hAnsi="Aptos Narrow" w:cs="Calibri"/>
          <w:sz w:val="23"/>
          <w:szCs w:val="23"/>
        </w:rPr>
      </w:pPr>
      <w:proofErr w:type="spellStart"/>
      <w:r w:rsidRPr="00BA3583">
        <w:rPr>
          <w:rFonts w:ascii="Aptos Narrow" w:hAnsi="Aptos Narrow" w:cs="Calibri"/>
          <w:sz w:val="23"/>
          <w:szCs w:val="23"/>
        </w:rPr>
        <w:t>According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to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you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,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why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is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applicant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worthy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of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a </w:t>
      </w:r>
      <w:r w:rsidR="006C7875">
        <w:rPr>
          <w:rFonts w:ascii="Aptos Narrow" w:hAnsi="Aptos Narrow" w:cs="Calibri"/>
          <w:sz w:val="23"/>
          <w:szCs w:val="23"/>
        </w:rPr>
        <w:t>SYLFF</w:t>
      </w:r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scholarship</w:t>
      </w:r>
      <w:proofErr w:type="spellEnd"/>
      <w:r w:rsidRPr="00BA3583">
        <w:rPr>
          <w:rFonts w:ascii="Aptos Narrow" w:hAnsi="Aptos Narrow" w:cs="Calibri"/>
          <w:sz w:val="23"/>
          <w:szCs w:val="23"/>
        </w:rPr>
        <w:t>?</w:t>
      </w:r>
    </w:p>
    <w:p w14:paraId="1C901A35" w14:textId="77777777" w:rsidR="00BA3583" w:rsidRPr="00BA3583" w:rsidRDefault="00BA3583" w:rsidP="00BA3583">
      <w:pPr>
        <w:pStyle w:val="Odstavecseseznamem"/>
        <w:numPr>
          <w:ilvl w:val="0"/>
          <w:numId w:val="27"/>
        </w:numPr>
        <w:jc w:val="both"/>
        <w:rPr>
          <w:rFonts w:ascii="Aptos Narrow" w:hAnsi="Aptos Narrow" w:cs="Calibri"/>
          <w:sz w:val="23"/>
          <w:szCs w:val="23"/>
        </w:rPr>
      </w:pPr>
      <w:proofErr w:type="spellStart"/>
      <w:r w:rsidRPr="00BA3583">
        <w:rPr>
          <w:rFonts w:ascii="Aptos Narrow" w:hAnsi="Aptos Narrow" w:cs="Calibri"/>
          <w:sz w:val="23"/>
          <w:szCs w:val="23"/>
        </w:rPr>
        <w:t>What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do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you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consider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to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be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main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benefits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of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his/her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research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to society?</w:t>
      </w:r>
    </w:p>
    <w:p w14:paraId="5F4A196D" w14:textId="77777777" w:rsidR="00BA3583" w:rsidRPr="00BA3583" w:rsidRDefault="00BA3583" w:rsidP="00BA3583">
      <w:pPr>
        <w:pStyle w:val="Odstavecseseznamem"/>
        <w:numPr>
          <w:ilvl w:val="0"/>
          <w:numId w:val="27"/>
        </w:numPr>
        <w:jc w:val="both"/>
        <w:rPr>
          <w:rFonts w:ascii="Aptos Narrow" w:hAnsi="Aptos Narrow" w:cs="Calibri"/>
          <w:sz w:val="23"/>
          <w:szCs w:val="23"/>
        </w:rPr>
      </w:pPr>
      <w:r w:rsidRPr="00BA3583">
        <w:rPr>
          <w:rFonts w:ascii="Aptos Narrow" w:hAnsi="Aptos Narrow" w:cs="Calibri"/>
          <w:sz w:val="23"/>
          <w:szCs w:val="23"/>
        </w:rPr>
        <w:t xml:space="preserve">Do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you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believe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your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student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possesses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leadership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qualities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/ has leadership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potential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? And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why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so?</w:t>
      </w:r>
    </w:p>
    <w:p w14:paraId="38BE50F3" w14:textId="77777777" w:rsidR="00BA3583" w:rsidRPr="00BA3583" w:rsidRDefault="00BA3583" w:rsidP="00BA3583">
      <w:pPr>
        <w:jc w:val="both"/>
        <w:rPr>
          <w:rFonts w:ascii="Aptos Narrow" w:hAnsi="Aptos Narrow" w:cs="Calibri"/>
          <w:i/>
        </w:rPr>
      </w:pPr>
      <w:r w:rsidRPr="00BA3583">
        <w:rPr>
          <w:rFonts w:ascii="Aptos Narrow" w:hAnsi="Aptos Narrow" w:cs="Calibri"/>
          <w:i/>
        </w:rPr>
        <w:br w:type="textWrapping" w:clear="all"/>
      </w:r>
    </w:p>
    <w:p w14:paraId="783458C2" w14:textId="77777777" w:rsidR="00BA3583" w:rsidRPr="00BA3583" w:rsidRDefault="00BA3583" w:rsidP="00BA3583">
      <w:pPr>
        <w:spacing w:line="259" w:lineRule="auto"/>
        <w:jc w:val="both"/>
        <w:rPr>
          <w:rFonts w:ascii="Aptos Narrow" w:hAnsi="Aptos Narrow" w:cs="Calibri"/>
          <w:b/>
          <w:sz w:val="23"/>
          <w:szCs w:val="23"/>
        </w:rPr>
      </w:pPr>
    </w:p>
    <w:p w14:paraId="0B3E0C8E" w14:textId="77777777" w:rsidR="00BA3583" w:rsidRPr="00BA3583" w:rsidRDefault="00BA3583" w:rsidP="00BA3583">
      <w:pPr>
        <w:spacing w:line="259" w:lineRule="auto"/>
        <w:jc w:val="both"/>
        <w:rPr>
          <w:rFonts w:ascii="Aptos Narrow" w:hAnsi="Aptos Narrow" w:cs="Calibri"/>
          <w:b/>
          <w:sz w:val="23"/>
          <w:szCs w:val="23"/>
        </w:rPr>
      </w:pPr>
      <w:r w:rsidRPr="00BA3583">
        <w:rPr>
          <w:rFonts w:ascii="Aptos Narrow" w:hAnsi="Aptos Narrow" w:cs="Calibri"/>
          <w:b/>
          <w:sz w:val="23"/>
          <w:szCs w:val="23"/>
        </w:rPr>
        <w:br w:type="page"/>
      </w:r>
    </w:p>
    <w:p w14:paraId="667463A6" w14:textId="77777777" w:rsidR="00BA3583" w:rsidRPr="00BA3583" w:rsidRDefault="00BA3583" w:rsidP="00BA3583">
      <w:pPr>
        <w:jc w:val="both"/>
        <w:rPr>
          <w:rFonts w:ascii="Aptos Narrow" w:hAnsi="Aptos Narrow" w:cs="Calibri"/>
          <w:i/>
          <w:sz w:val="23"/>
          <w:szCs w:val="23"/>
        </w:rPr>
      </w:pPr>
      <w:r w:rsidRPr="00BA3583">
        <w:rPr>
          <w:rFonts w:ascii="Aptos Narrow" w:hAnsi="Aptos Narrow" w:cs="Calibri"/>
          <w:b/>
          <w:sz w:val="23"/>
          <w:szCs w:val="23"/>
        </w:rPr>
        <w:lastRenderedPageBreak/>
        <w:t xml:space="preserve">CERTIFICATION OF RESEARCH IN PROGRESS: </w:t>
      </w:r>
    </w:p>
    <w:p w14:paraId="1A1FBCC3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  <w:proofErr w:type="spellStart"/>
      <w:r w:rsidRPr="00BA3583">
        <w:rPr>
          <w:rFonts w:ascii="Aptos Narrow" w:hAnsi="Aptos Narrow" w:cs="Calibri"/>
          <w:sz w:val="23"/>
          <w:szCs w:val="23"/>
        </w:rPr>
        <w:t>Provide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a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brief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statement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of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applicant's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research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progress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to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date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>:</w:t>
      </w:r>
    </w:p>
    <w:p w14:paraId="4E993611" w14:textId="77777777" w:rsidR="00BA3583" w:rsidRPr="00A1693B" w:rsidRDefault="00BA3583" w:rsidP="00BA3583">
      <w:pPr>
        <w:jc w:val="both"/>
        <w:rPr>
          <w:rFonts w:ascii="Aptos Narrow" w:hAnsi="Aptos Narrow" w:cs="Calibri"/>
          <w:i/>
          <w:iCs/>
          <w:sz w:val="23"/>
          <w:szCs w:val="23"/>
        </w:rPr>
      </w:pPr>
    </w:p>
    <w:p w14:paraId="66BC10FA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57E428C0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66FC3719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74DAA2C1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02A2BCCE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3831D386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6A8C875B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2C31B06F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094A6E44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0774D550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282810CA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  <w:proofErr w:type="spellStart"/>
      <w:r w:rsidRPr="00BA3583">
        <w:rPr>
          <w:rFonts w:ascii="Aptos Narrow" w:hAnsi="Aptos Narrow" w:cs="Calibri"/>
          <w:sz w:val="23"/>
          <w:szCs w:val="23"/>
        </w:rPr>
        <w:t>Based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on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this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summary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, in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your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estimation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,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will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applicant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complete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this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dissertation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by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end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of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the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next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academic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year</w:t>
      </w:r>
      <w:proofErr w:type="spellEnd"/>
      <w:r w:rsidRPr="00BA3583">
        <w:rPr>
          <w:rFonts w:ascii="Aptos Narrow" w:hAnsi="Aptos Narrow" w:cs="Calibri"/>
          <w:sz w:val="23"/>
          <w:szCs w:val="23"/>
        </w:rPr>
        <w:t xml:space="preserve">? </w:t>
      </w:r>
    </w:p>
    <w:p w14:paraId="2418EE1A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  <w:r w:rsidRPr="00BA3583">
        <w:rPr>
          <w:rFonts w:ascii="Aptos Narrow" w:hAnsi="Aptos Narrow" w:cs="Calibri"/>
          <w:snapToGrid w:val="0"/>
          <w:sz w:val="23"/>
          <w:szCs w:val="23"/>
          <w:lang w:val="en-GB"/>
        </w:rPr>
        <w:t xml:space="preserve">Yes  </w:t>
      </w:r>
      <w:sdt>
        <w:sdtPr>
          <w:rPr>
            <w:rFonts w:ascii="Aptos Narrow" w:hAnsi="Aptos Narrow" w:cs="Calibri"/>
            <w:snapToGrid w:val="0"/>
            <w:sz w:val="23"/>
            <w:szCs w:val="23"/>
            <w:lang w:val="en-GB"/>
          </w:rPr>
          <w:id w:val="-189171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583">
            <w:rPr>
              <w:rFonts w:ascii="Aptos Narrow" w:eastAsia="MS Gothic" w:hAnsi="Aptos Narrow" w:cs="Segoe UI Symbol"/>
              <w:snapToGrid w:val="0"/>
              <w:sz w:val="23"/>
              <w:szCs w:val="23"/>
              <w:lang w:val="en-GB"/>
            </w:rPr>
            <w:t>☐</w:t>
          </w:r>
        </w:sdtContent>
      </w:sdt>
      <w:r w:rsidRPr="00BA3583">
        <w:rPr>
          <w:rFonts w:ascii="Aptos Narrow" w:hAnsi="Aptos Narrow" w:cs="Calibri"/>
          <w:snapToGrid w:val="0"/>
          <w:sz w:val="23"/>
          <w:szCs w:val="23"/>
          <w:lang w:val="en-GB"/>
        </w:rPr>
        <w:t xml:space="preserve">     No </w:t>
      </w:r>
      <w:sdt>
        <w:sdtPr>
          <w:rPr>
            <w:rFonts w:ascii="Aptos Narrow" w:hAnsi="Aptos Narrow" w:cs="Calibri"/>
            <w:snapToGrid w:val="0"/>
            <w:sz w:val="23"/>
            <w:szCs w:val="23"/>
            <w:lang w:val="en-GB"/>
          </w:rPr>
          <w:id w:val="-140266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3583">
            <w:rPr>
              <w:rFonts w:ascii="Aptos Narrow" w:eastAsia="MS Gothic" w:hAnsi="Aptos Narrow" w:cs="Segoe UI Symbol"/>
              <w:snapToGrid w:val="0"/>
              <w:sz w:val="23"/>
              <w:szCs w:val="23"/>
              <w:lang w:val="en-GB"/>
            </w:rPr>
            <w:t>☐</w:t>
          </w:r>
        </w:sdtContent>
      </w:sdt>
    </w:p>
    <w:p w14:paraId="6B731151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386C4145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2C10BCD3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  <w:r w:rsidRPr="00BA3583">
        <w:rPr>
          <w:rFonts w:ascii="Aptos Narrow" w:hAnsi="Aptos Narrow" w:cs="Calibri"/>
          <w:sz w:val="23"/>
          <w:szCs w:val="23"/>
        </w:rPr>
        <w:t xml:space="preserve">___________________________________ </w:t>
      </w:r>
      <w:r w:rsidRPr="00BA3583">
        <w:rPr>
          <w:rFonts w:ascii="Aptos Narrow" w:hAnsi="Aptos Narrow" w:cs="Calibri"/>
          <w:sz w:val="23"/>
          <w:szCs w:val="23"/>
        </w:rPr>
        <w:tab/>
      </w:r>
      <w:r w:rsidRPr="00BA3583">
        <w:rPr>
          <w:rFonts w:ascii="Aptos Narrow" w:hAnsi="Aptos Narrow" w:cs="Calibri"/>
          <w:sz w:val="23"/>
          <w:szCs w:val="23"/>
        </w:rPr>
        <w:tab/>
      </w:r>
      <w:r w:rsidRPr="00BA3583">
        <w:rPr>
          <w:rFonts w:ascii="Aptos Narrow" w:hAnsi="Aptos Narrow" w:cs="Calibri"/>
          <w:sz w:val="23"/>
          <w:szCs w:val="23"/>
        </w:rPr>
        <w:tab/>
        <w:t xml:space="preserve">___________________________________ </w:t>
      </w:r>
    </w:p>
    <w:p w14:paraId="1928AC71" w14:textId="3B735AA8" w:rsidR="00BA3583" w:rsidRPr="00BA3583" w:rsidRDefault="001476C9" w:rsidP="00BA3583">
      <w:pPr>
        <w:jc w:val="both"/>
        <w:rPr>
          <w:rFonts w:ascii="Aptos Narrow" w:hAnsi="Aptos Narrow" w:cs="Calibri"/>
          <w:sz w:val="23"/>
          <w:szCs w:val="23"/>
        </w:rPr>
      </w:pPr>
      <w:r w:rsidRPr="00BA3583">
        <w:rPr>
          <w:rFonts w:ascii="Aptos Narrow" w:hAnsi="Aptos Narrow" w:cs="Calibri"/>
          <w:sz w:val="23"/>
          <w:szCs w:val="23"/>
        </w:rPr>
        <w:t xml:space="preserve">Name and </w:t>
      </w:r>
      <w:proofErr w:type="spellStart"/>
      <w:r w:rsidRPr="00BA3583">
        <w:rPr>
          <w:rFonts w:ascii="Aptos Narrow" w:hAnsi="Aptos Narrow" w:cs="Calibri"/>
          <w:sz w:val="23"/>
          <w:szCs w:val="23"/>
        </w:rPr>
        <w:t>Title</w:t>
      </w:r>
      <w:proofErr w:type="spellEnd"/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BA3583" w:rsidRPr="00BA3583">
        <w:rPr>
          <w:rFonts w:ascii="Aptos Narrow" w:hAnsi="Aptos Narrow" w:cs="Calibri"/>
          <w:sz w:val="23"/>
          <w:szCs w:val="23"/>
        </w:rPr>
        <w:tab/>
        <w:t xml:space="preserve">    </w:t>
      </w:r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BA3583" w:rsidRPr="00BA3583">
        <w:rPr>
          <w:rFonts w:ascii="Aptos Narrow" w:hAnsi="Aptos Narrow" w:cs="Calibri"/>
          <w:sz w:val="23"/>
          <w:szCs w:val="23"/>
        </w:rPr>
        <w:tab/>
        <w:t>Department</w:t>
      </w:r>
      <w:r w:rsidR="00C702A7">
        <w:rPr>
          <w:rFonts w:ascii="Aptos Narrow" w:hAnsi="Aptos Narrow" w:cs="Calibri"/>
          <w:sz w:val="23"/>
          <w:szCs w:val="23"/>
        </w:rPr>
        <w:t xml:space="preserve">, </w:t>
      </w:r>
      <w:proofErr w:type="spellStart"/>
      <w:r w:rsidR="00C702A7">
        <w:rPr>
          <w:rFonts w:ascii="Aptos Narrow" w:hAnsi="Aptos Narrow" w:cs="Calibri"/>
          <w:sz w:val="23"/>
          <w:szCs w:val="23"/>
        </w:rPr>
        <w:t>Faculty</w:t>
      </w:r>
      <w:proofErr w:type="spellEnd"/>
    </w:p>
    <w:p w14:paraId="486C30F5" w14:textId="77777777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</w:p>
    <w:p w14:paraId="799F12E6" w14:textId="1E66C1ED" w:rsidR="00BA3583" w:rsidRPr="00BA3583" w:rsidRDefault="00BA3583" w:rsidP="00BA3583">
      <w:pPr>
        <w:jc w:val="both"/>
        <w:rPr>
          <w:rFonts w:ascii="Aptos Narrow" w:hAnsi="Aptos Narrow" w:cs="Calibri"/>
          <w:sz w:val="23"/>
          <w:szCs w:val="23"/>
        </w:rPr>
      </w:pPr>
      <w:r w:rsidRPr="00BA3583">
        <w:rPr>
          <w:rFonts w:ascii="Aptos Narrow" w:hAnsi="Aptos Narrow" w:cs="Calibri"/>
          <w:sz w:val="23"/>
          <w:szCs w:val="23"/>
        </w:rPr>
        <w:t xml:space="preserve">___________________________________ </w:t>
      </w:r>
      <w:r w:rsidRPr="00BA3583">
        <w:rPr>
          <w:rFonts w:ascii="Aptos Narrow" w:hAnsi="Aptos Narrow" w:cs="Calibri"/>
          <w:sz w:val="23"/>
          <w:szCs w:val="23"/>
        </w:rPr>
        <w:tab/>
      </w:r>
      <w:r w:rsidRPr="00BA3583">
        <w:rPr>
          <w:rFonts w:ascii="Aptos Narrow" w:hAnsi="Aptos Narrow" w:cs="Calibri"/>
          <w:sz w:val="23"/>
          <w:szCs w:val="23"/>
        </w:rPr>
        <w:tab/>
        <w:t xml:space="preserve"> </w:t>
      </w:r>
    </w:p>
    <w:p w14:paraId="66A4F0F9" w14:textId="58945B04" w:rsidR="00BA3583" w:rsidRPr="00BA3583" w:rsidRDefault="001476C9" w:rsidP="00BA3583">
      <w:pPr>
        <w:jc w:val="both"/>
        <w:rPr>
          <w:rFonts w:ascii="Aptos Narrow" w:hAnsi="Aptos Narrow" w:cs="Calibri"/>
          <w:sz w:val="23"/>
          <w:szCs w:val="23"/>
        </w:rPr>
      </w:pPr>
      <w:proofErr w:type="spellStart"/>
      <w:r w:rsidRPr="00BA3583">
        <w:rPr>
          <w:rFonts w:ascii="Aptos Narrow" w:hAnsi="Aptos Narrow" w:cs="Calibri"/>
          <w:sz w:val="23"/>
          <w:szCs w:val="23"/>
        </w:rPr>
        <w:t>Signature</w:t>
      </w:r>
      <w:proofErr w:type="spellEnd"/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BA3583" w:rsidRPr="00BA3583">
        <w:rPr>
          <w:rFonts w:ascii="Aptos Narrow" w:hAnsi="Aptos Narrow" w:cs="Calibri"/>
          <w:sz w:val="23"/>
          <w:szCs w:val="23"/>
        </w:rPr>
        <w:tab/>
        <w:t xml:space="preserve">    </w:t>
      </w:r>
      <w:r w:rsidR="00BA3583" w:rsidRPr="00BA3583">
        <w:rPr>
          <w:rFonts w:ascii="Aptos Narrow" w:hAnsi="Aptos Narrow" w:cs="Calibri"/>
          <w:sz w:val="23"/>
          <w:szCs w:val="23"/>
        </w:rPr>
        <w:tab/>
      </w:r>
      <w:r w:rsidR="00A1693B">
        <w:rPr>
          <w:rFonts w:ascii="Aptos Narrow" w:hAnsi="Aptos Narrow" w:cs="Calibri"/>
          <w:sz w:val="23"/>
          <w:szCs w:val="23"/>
        </w:rPr>
        <w:tab/>
      </w:r>
      <w:r>
        <w:rPr>
          <w:rFonts w:ascii="Aptos Narrow" w:hAnsi="Aptos Narrow" w:cs="Calibri"/>
          <w:sz w:val="23"/>
          <w:szCs w:val="23"/>
        </w:rPr>
        <w:tab/>
      </w:r>
      <w:proofErr w:type="spellStart"/>
      <w:r w:rsidR="00BA3583" w:rsidRPr="00BA3583">
        <w:rPr>
          <w:rFonts w:ascii="Aptos Narrow" w:hAnsi="Aptos Narrow" w:cs="Calibri"/>
          <w:sz w:val="23"/>
          <w:szCs w:val="23"/>
        </w:rPr>
        <w:t>Date</w:t>
      </w:r>
      <w:proofErr w:type="spellEnd"/>
      <w:r w:rsidR="00BA3583" w:rsidRPr="00BA3583">
        <w:rPr>
          <w:rFonts w:ascii="Aptos Narrow" w:hAnsi="Aptos Narrow" w:cs="Calibri"/>
          <w:sz w:val="23"/>
          <w:szCs w:val="23"/>
        </w:rPr>
        <w:t xml:space="preserve"> </w:t>
      </w:r>
      <w:r>
        <w:rPr>
          <w:rFonts w:ascii="Aptos Narrow" w:hAnsi="Aptos Narrow" w:cs="Calibri"/>
          <w:sz w:val="23"/>
          <w:szCs w:val="23"/>
        </w:rPr>
        <w:t xml:space="preserve"> </w:t>
      </w:r>
      <w:sdt>
        <w:sdtPr>
          <w:rPr>
            <w:rFonts w:ascii="Aptos Narrow" w:hAnsi="Aptos Narrow" w:cs="Calibri"/>
            <w:sz w:val="23"/>
            <w:szCs w:val="23"/>
          </w:rPr>
          <w:id w:val="613643301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65E88">
            <w:rPr>
              <w:rStyle w:val="Zstupntext"/>
              <w:rFonts w:eastAsiaTheme="minorHAnsi"/>
            </w:rPr>
            <w:t>Klikněte nebo klepněte sem a zadejte datum.</w:t>
          </w:r>
        </w:sdtContent>
      </w:sdt>
    </w:p>
    <w:p w14:paraId="5C90C23A" w14:textId="436BDB26" w:rsidR="00CE65D0" w:rsidRPr="00BA3583" w:rsidRDefault="00CE65D0" w:rsidP="00BA3583">
      <w:pPr>
        <w:jc w:val="both"/>
        <w:rPr>
          <w:rFonts w:ascii="Aptos Narrow" w:hAnsi="Aptos Narrow" w:cs="Calibri"/>
        </w:rPr>
      </w:pPr>
    </w:p>
    <w:sectPr w:rsidR="00CE65D0" w:rsidRPr="00BA3583" w:rsidSect="00A1693B">
      <w:footerReference w:type="default" r:id="rId8"/>
      <w:headerReference w:type="first" r:id="rId9"/>
      <w:footerReference w:type="first" r:id="rId10"/>
      <w:pgSz w:w="11906" w:h="16838" w:code="9"/>
      <w:pgMar w:top="1418" w:right="1416" w:bottom="1418" w:left="1814" w:header="175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60F5" w14:textId="77777777" w:rsidR="00CC11CD" w:rsidRPr="00EC26C7" w:rsidRDefault="00CC11CD" w:rsidP="00B721B8">
      <w:pPr>
        <w:spacing w:after="0" w:line="240" w:lineRule="auto"/>
      </w:pPr>
      <w:r w:rsidRPr="00EC26C7">
        <w:separator/>
      </w:r>
    </w:p>
    <w:p w14:paraId="06044EE7" w14:textId="77777777" w:rsidR="00CC11CD" w:rsidRPr="00EC26C7" w:rsidRDefault="00CC11CD"/>
    <w:p w14:paraId="6E53BAB9" w14:textId="77777777" w:rsidR="00CC11CD" w:rsidRPr="00EC26C7" w:rsidRDefault="00CC11CD"/>
  </w:endnote>
  <w:endnote w:type="continuationSeparator" w:id="0">
    <w:p w14:paraId="386A43F7" w14:textId="77777777" w:rsidR="00CC11CD" w:rsidRPr="00EC26C7" w:rsidRDefault="00CC11CD" w:rsidP="00B721B8">
      <w:pPr>
        <w:spacing w:after="0" w:line="240" w:lineRule="auto"/>
      </w:pPr>
      <w:r w:rsidRPr="00EC26C7">
        <w:continuationSeparator/>
      </w:r>
    </w:p>
    <w:p w14:paraId="5FBE3CE3" w14:textId="77777777" w:rsidR="00CC11CD" w:rsidRPr="00EC26C7" w:rsidRDefault="00CC11CD"/>
    <w:p w14:paraId="2032A85C" w14:textId="77777777" w:rsidR="00CC11CD" w:rsidRPr="00EC26C7" w:rsidRDefault="00CC11CD"/>
  </w:endnote>
  <w:endnote w:type="continuationNotice" w:id="1">
    <w:p w14:paraId="686318F5" w14:textId="77777777" w:rsidR="00CC11CD" w:rsidRPr="00EC26C7" w:rsidRDefault="00CC11CD">
      <w:pPr>
        <w:spacing w:after="0" w:line="240" w:lineRule="auto"/>
      </w:pPr>
    </w:p>
    <w:p w14:paraId="3CC159DA" w14:textId="77777777" w:rsidR="00CC11CD" w:rsidRPr="00EC26C7" w:rsidRDefault="00CC11CD"/>
    <w:p w14:paraId="60A0DAC8" w14:textId="77777777" w:rsidR="00CC11CD" w:rsidRPr="00EC26C7" w:rsidRDefault="00CC1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771" w:type="dxa"/>
      <w:tblInd w:w="-18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4"/>
      <w:gridCol w:w="8957"/>
    </w:tblGrid>
    <w:tr w:rsidR="009C6891" w:rsidRPr="00EC26C7" w14:paraId="61438A7B" w14:textId="77777777" w:rsidTr="00911F7D">
      <w:trPr>
        <w:trHeight w:val="1417"/>
      </w:trPr>
      <w:tc>
        <w:tcPr>
          <w:tcW w:w="1814" w:type="dxa"/>
          <w:vAlign w:val="center"/>
        </w:tcPr>
        <w:p w14:paraId="1ED33EE5" w14:textId="77777777" w:rsidR="009C6891" w:rsidRPr="00EC26C7" w:rsidRDefault="009C6891" w:rsidP="00856226">
          <w:pPr>
            <w:pStyle w:val="Zpat"/>
            <w:jc w:val="center"/>
            <w:rPr>
              <w:color w:val="003657" w:themeColor="text2"/>
            </w:rPr>
          </w:pPr>
          <w:r w:rsidRPr="00EC26C7">
            <w:rPr>
              <w:b/>
              <w:bCs/>
              <w:color w:val="003657" w:themeColor="text2"/>
            </w:rPr>
            <w:fldChar w:fldCharType="begin"/>
          </w:r>
          <w:r w:rsidRPr="00EC26C7">
            <w:rPr>
              <w:b/>
              <w:bCs/>
              <w:color w:val="003657" w:themeColor="text2"/>
            </w:rPr>
            <w:instrText>PAGE  \* Arabic  \* MERGEFORMAT</w:instrText>
          </w:r>
          <w:r w:rsidRPr="00EC26C7">
            <w:rPr>
              <w:b/>
              <w:bCs/>
              <w:color w:val="003657" w:themeColor="text2"/>
            </w:rPr>
            <w:fldChar w:fldCharType="separate"/>
          </w:r>
          <w:r w:rsidRPr="00EC26C7">
            <w:rPr>
              <w:b/>
              <w:bCs/>
              <w:color w:val="003657" w:themeColor="text2"/>
            </w:rPr>
            <w:t>1</w:t>
          </w:r>
          <w:r w:rsidRPr="00EC26C7">
            <w:rPr>
              <w:b/>
              <w:bCs/>
              <w:color w:val="003657" w:themeColor="text2"/>
            </w:rPr>
            <w:fldChar w:fldCharType="end"/>
          </w:r>
          <w:r w:rsidRPr="00EC26C7">
            <w:rPr>
              <w:color w:val="003657" w:themeColor="text2"/>
            </w:rPr>
            <w:t xml:space="preserve"> / </w:t>
          </w:r>
          <w:r w:rsidRPr="00EC26C7">
            <w:rPr>
              <w:b/>
              <w:bCs/>
              <w:color w:val="003657" w:themeColor="text2"/>
            </w:rPr>
            <w:fldChar w:fldCharType="begin"/>
          </w:r>
          <w:r w:rsidRPr="00EC26C7">
            <w:rPr>
              <w:b/>
              <w:bCs/>
              <w:color w:val="003657" w:themeColor="text2"/>
            </w:rPr>
            <w:instrText>NUMPAGES  \* Arabic  \* MERGEFORMAT</w:instrText>
          </w:r>
          <w:r w:rsidRPr="00EC26C7">
            <w:rPr>
              <w:b/>
              <w:bCs/>
              <w:color w:val="003657" w:themeColor="text2"/>
            </w:rPr>
            <w:fldChar w:fldCharType="separate"/>
          </w:r>
          <w:r w:rsidRPr="00EC26C7">
            <w:rPr>
              <w:b/>
              <w:bCs/>
              <w:color w:val="003657" w:themeColor="text2"/>
            </w:rPr>
            <w:t>2</w:t>
          </w:r>
          <w:r w:rsidRPr="00EC26C7">
            <w:rPr>
              <w:b/>
              <w:bCs/>
              <w:color w:val="003657" w:themeColor="text2"/>
            </w:rPr>
            <w:fldChar w:fldCharType="end"/>
          </w:r>
        </w:p>
      </w:tc>
      <w:tc>
        <w:tcPr>
          <w:tcW w:w="8957" w:type="dxa"/>
          <w:vAlign w:val="center"/>
        </w:tcPr>
        <w:p w14:paraId="29209010" w14:textId="77777777" w:rsidR="009C6891" w:rsidRPr="00EC26C7" w:rsidRDefault="009C6891" w:rsidP="009C6891">
          <w:pPr>
            <w:pStyle w:val="Zpat"/>
          </w:pPr>
        </w:p>
      </w:tc>
    </w:tr>
  </w:tbl>
  <w:p w14:paraId="77247443" w14:textId="77777777" w:rsidR="009B42EF" w:rsidRPr="00EC26C7" w:rsidRDefault="009B42EF" w:rsidP="00856226">
    <w:pPr>
      <w:pStyle w:val="Zpat"/>
      <w:ind w:left="-181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906" w:type="dxa"/>
      <w:tblInd w:w="-18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06"/>
    </w:tblGrid>
    <w:tr w:rsidR="00CE65D0" w:rsidRPr="00EC26C7" w14:paraId="33C21467" w14:textId="77777777" w:rsidTr="00856226">
      <w:tc>
        <w:tcPr>
          <w:tcW w:w="11906" w:type="dxa"/>
          <w:tcBorders>
            <w:top w:val="nil"/>
            <w:left w:val="nil"/>
            <w:bottom w:val="nil"/>
            <w:right w:val="nil"/>
          </w:tcBorders>
          <w:tcMar>
            <w:top w:w="198" w:type="dxa"/>
            <w:bottom w:w="198" w:type="dxa"/>
          </w:tcMar>
        </w:tcPr>
        <w:p w14:paraId="0515E36A" w14:textId="77777777" w:rsidR="00CE65D0" w:rsidRPr="00EC26C7" w:rsidRDefault="00CE65D0" w:rsidP="008B6CCD">
          <w:pPr>
            <w:spacing w:line="200" w:lineRule="exact"/>
            <w:ind w:left="1816"/>
            <w:rPr>
              <w:noProof/>
            </w:rPr>
          </w:pPr>
          <w:bookmarkStart w:id="0" w:name="_Hlk204116583"/>
          <w:bookmarkStart w:id="1" w:name="_Hlk204116584"/>
          <w:r w:rsidRPr="00EC26C7">
            <w:rPr>
              <w:noProof/>
              <w:sz w:val="16"/>
              <w:szCs w:val="16"/>
            </w:rPr>
            <w:t>Ovocný trh 560/5, 116 36 Praha 1</w:t>
          </w:r>
          <w:r w:rsidR="008B6CCD" w:rsidRPr="00EC26C7">
            <w:rPr>
              <w:noProof/>
              <w:sz w:val="16"/>
              <w:szCs w:val="16"/>
            </w:rPr>
            <w:br/>
          </w:r>
          <w:r w:rsidR="00EC26C7" w:rsidRPr="00EC26C7">
            <w:rPr>
              <w:noProof/>
              <w:sz w:val="16"/>
              <w:szCs w:val="16"/>
            </w:rPr>
            <w:t>phone</w:t>
          </w:r>
          <w:r w:rsidRPr="00EC26C7">
            <w:rPr>
              <w:noProof/>
              <w:sz w:val="16"/>
              <w:szCs w:val="16"/>
            </w:rPr>
            <w:t>: (+420) 224 491</w:t>
          </w:r>
          <w:r w:rsidR="008B6CCD" w:rsidRPr="00EC26C7">
            <w:rPr>
              <w:noProof/>
              <w:sz w:val="16"/>
              <w:szCs w:val="16"/>
            </w:rPr>
            <w:t> </w:t>
          </w:r>
          <w:r w:rsidRPr="00EC26C7">
            <w:rPr>
              <w:noProof/>
              <w:sz w:val="16"/>
              <w:szCs w:val="16"/>
            </w:rPr>
            <w:t>111</w:t>
          </w:r>
          <w:r w:rsidR="008B6CCD" w:rsidRPr="00EC26C7">
            <w:rPr>
              <w:noProof/>
              <w:sz w:val="16"/>
              <w:szCs w:val="16"/>
            </w:rPr>
            <w:br/>
          </w:r>
          <w:r w:rsidRPr="00EC26C7">
            <w:rPr>
              <w:noProof/>
              <w:sz w:val="16"/>
              <w:szCs w:val="16"/>
            </w:rPr>
            <w:t>www.cuni.cz</w:t>
          </w:r>
          <w:r w:rsidR="008B6CCD" w:rsidRPr="00EC26C7">
            <w:rPr>
              <w:noProof/>
              <w:sz w:val="16"/>
              <w:szCs w:val="16"/>
            </w:rPr>
            <w:br/>
          </w:r>
          <w:r w:rsidRPr="00EC26C7">
            <w:rPr>
              <w:noProof/>
              <w:sz w:val="16"/>
              <w:szCs w:val="16"/>
            </w:rPr>
            <w:t>IČO: 00216208</w:t>
          </w:r>
          <w:r w:rsidRPr="00EC26C7">
            <w:rPr>
              <w:noProof/>
              <w:sz w:val="16"/>
              <w:szCs w:val="16"/>
            </w:rPr>
            <w:t> </w:t>
          </w:r>
          <w:r w:rsidRPr="00EC26C7">
            <w:rPr>
              <w:noProof/>
              <w:sz w:val="16"/>
              <w:szCs w:val="16"/>
            </w:rPr>
            <w:t>DIČ: CZ00216208</w:t>
          </w:r>
        </w:p>
      </w:tc>
    </w:tr>
    <w:tr w:rsidR="00CE65D0" w:rsidRPr="00EC26C7" w14:paraId="7E05BDE8" w14:textId="77777777" w:rsidTr="00B05E59">
      <w:tc>
        <w:tcPr>
          <w:tcW w:w="1190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95846B" w14:textId="77777777" w:rsidR="00CE65D0" w:rsidRPr="00EC26C7" w:rsidRDefault="00CE65D0" w:rsidP="00CE65D0">
          <w:pPr>
            <w:pStyle w:val="Zpat"/>
            <w:tabs>
              <w:tab w:val="clear" w:pos="4536"/>
              <w:tab w:val="clear" w:pos="9072"/>
            </w:tabs>
            <w:ind w:left="227"/>
            <w:rPr>
              <w:noProof/>
            </w:rPr>
          </w:pPr>
          <w:r w:rsidRPr="00EC26C7">
            <w:rPr>
              <w:noProof/>
            </w:rPr>
            <w:drawing>
              <wp:inline distT="0" distB="0" distL="0" distR="0" wp14:anchorId="30334444" wp14:editId="39CEA1B2">
                <wp:extent cx="7268814" cy="666612"/>
                <wp:effectExtent l="0" t="0" r="0" b="635"/>
                <wp:docPr id="1182376433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756226" name="Obrázek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8814" cy="666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3D536099" w14:textId="77777777" w:rsidR="00681D2F" w:rsidRPr="00EC26C7" w:rsidRDefault="00681D2F" w:rsidP="00856226">
    <w:pPr>
      <w:pStyle w:val="Zpat"/>
      <w:rPr>
        <w:noProof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FE3B" w14:textId="77777777" w:rsidR="00CC11CD" w:rsidRPr="00EC26C7" w:rsidRDefault="00CC11CD" w:rsidP="002A7F36">
      <w:pPr>
        <w:spacing w:after="0" w:line="240" w:lineRule="auto"/>
      </w:pPr>
      <w:r w:rsidRPr="00EC26C7">
        <w:separator/>
      </w:r>
    </w:p>
  </w:footnote>
  <w:footnote w:type="continuationSeparator" w:id="0">
    <w:p w14:paraId="45B721D7" w14:textId="77777777" w:rsidR="00CC11CD" w:rsidRPr="00EC26C7" w:rsidRDefault="00CC11CD" w:rsidP="00B721B8">
      <w:pPr>
        <w:spacing w:after="0" w:line="240" w:lineRule="auto"/>
      </w:pPr>
      <w:r w:rsidRPr="00EC26C7">
        <w:continuationSeparator/>
      </w:r>
    </w:p>
    <w:p w14:paraId="1D9A19F6" w14:textId="77777777" w:rsidR="00CC11CD" w:rsidRPr="00EC26C7" w:rsidRDefault="00CC11CD"/>
    <w:p w14:paraId="3BE2B893" w14:textId="77777777" w:rsidR="00CC11CD" w:rsidRPr="00EC26C7" w:rsidRDefault="00CC11CD"/>
  </w:footnote>
  <w:footnote w:type="continuationNotice" w:id="1">
    <w:p w14:paraId="5424A422" w14:textId="77777777" w:rsidR="00CC11CD" w:rsidRPr="00EC26C7" w:rsidRDefault="00CC11CD">
      <w:pPr>
        <w:spacing w:after="0" w:line="240" w:lineRule="auto"/>
      </w:pPr>
    </w:p>
    <w:p w14:paraId="1CB98B83" w14:textId="77777777" w:rsidR="00CC11CD" w:rsidRPr="00EC26C7" w:rsidRDefault="00CC11CD"/>
    <w:p w14:paraId="1529EE4B" w14:textId="77777777" w:rsidR="00CC11CD" w:rsidRPr="00EC26C7" w:rsidRDefault="00CC11CD"/>
  </w:footnote>
  <w:footnote w:id="2">
    <w:p w14:paraId="2EB24A06" w14:textId="37E93DEF" w:rsidR="00200241" w:rsidRPr="00200241" w:rsidRDefault="00200241" w:rsidP="00200241">
      <w:pPr>
        <w:jc w:val="both"/>
        <w:rPr>
          <w:rFonts w:ascii="Aptos Narrow" w:hAnsi="Aptos Narrow" w:cs="Calibri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You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may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also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submit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a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separate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letter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of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recommendation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attached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to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this</w:t>
      </w:r>
      <w:proofErr w:type="spellEnd"/>
      <w:r w:rsidRPr="00BA3583">
        <w:rPr>
          <w:rFonts w:ascii="Aptos Narrow" w:hAnsi="Aptos Narrow" w:cs="Calibri"/>
          <w:sz w:val="20"/>
          <w:szCs w:val="20"/>
        </w:rPr>
        <w:t xml:space="preserve"> </w:t>
      </w:r>
      <w:proofErr w:type="spellStart"/>
      <w:r w:rsidRPr="00BA3583">
        <w:rPr>
          <w:rFonts w:ascii="Aptos Narrow" w:hAnsi="Aptos Narrow" w:cs="Calibri"/>
          <w:sz w:val="20"/>
          <w:szCs w:val="20"/>
        </w:rPr>
        <w:t>form</w:t>
      </w:r>
      <w:proofErr w:type="spellEnd"/>
      <w:r w:rsidRPr="00BA3583">
        <w:rPr>
          <w:rFonts w:ascii="Aptos Narrow" w:hAnsi="Aptos Narrow" w:cs="Calibr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8E12" w14:textId="33E4CC99" w:rsidR="00681D2F" w:rsidRPr="00EC26C7" w:rsidRDefault="00BA3583" w:rsidP="001B59D1">
    <w:pPr>
      <w:pStyle w:val="Zhlav"/>
    </w:pPr>
    <w:r>
      <w:rPr>
        <w:rFonts w:ascii="Cambria" w:hAnsi="Cambria"/>
        <w:b/>
        <w:noProof/>
        <w:snapToGrid w:val="0"/>
      </w:rPr>
      <w:drawing>
        <wp:anchor distT="0" distB="0" distL="114300" distR="114300" simplePos="0" relativeHeight="251659264" behindDoc="1" locked="0" layoutInCell="1" allowOverlap="1" wp14:anchorId="3EC5B0F6" wp14:editId="733B9E46">
          <wp:simplePos x="0" y="0"/>
          <wp:positionH relativeFrom="column">
            <wp:posOffset>2797810</wp:posOffset>
          </wp:positionH>
          <wp:positionV relativeFrom="paragraph">
            <wp:posOffset>-608330</wp:posOffset>
          </wp:positionV>
          <wp:extent cx="3248025" cy="619125"/>
          <wp:effectExtent l="0" t="0" r="9525" b="9525"/>
          <wp:wrapSquare wrapText="bothSides"/>
          <wp:docPr id="18989735" name="Obrázek 18989735" descr="New-Associatio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Association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42" b="44043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26C7">
      <w:rPr>
        <w:noProof/>
      </w:rPr>
      <w:drawing>
        <wp:anchor distT="0" distB="0" distL="114300" distR="114300" simplePos="0" relativeHeight="251660288" behindDoc="1" locked="0" layoutInCell="1" allowOverlap="1" wp14:anchorId="7A8BC609" wp14:editId="376347E5">
          <wp:simplePos x="0" y="0"/>
          <wp:positionH relativeFrom="page">
            <wp:posOffset>495300</wp:posOffset>
          </wp:positionH>
          <wp:positionV relativeFrom="paragraph">
            <wp:posOffset>-843280</wp:posOffset>
          </wp:positionV>
          <wp:extent cx="2195830" cy="925195"/>
          <wp:effectExtent l="0" t="0" r="0" b="0"/>
          <wp:wrapSquare wrapText="bothSides"/>
          <wp:docPr id="73870304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71466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83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EAED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29A79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2BCB4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E12A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66EC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F0A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9307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8844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B5BCD"/>
    <w:multiLevelType w:val="multilevel"/>
    <w:tmpl w:val="5090F53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48" w:hanging="36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2" w:hanging="36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19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6" w:hanging="363"/>
      </w:pPr>
      <w:rPr>
        <w:rFonts w:ascii="Symbol" w:hAnsi="Symbol" w:hint="default"/>
      </w:rPr>
    </w:lvl>
  </w:abstractNum>
  <w:abstractNum w:abstractNumId="9" w15:restartNumberingAfterBreak="0">
    <w:nsid w:val="10F713B5"/>
    <w:multiLevelType w:val="hybridMultilevel"/>
    <w:tmpl w:val="576C3B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6F4F7F"/>
    <w:multiLevelType w:val="multilevel"/>
    <w:tmpl w:val="EEAE4B46"/>
    <w:lvl w:ilvl="0">
      <w:start w:val="1"/>
      <w:numFmt w:val="decimal"/>
      <w:pStyle w:val="slovanseznam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6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1" w15:restartNumberingAfterBreak="0">
    <w:nsid w:val="1B0134D3"/>
    <w:multiLevelType w:val="hybridMultilevel"/>
    <w:tmpl w:val="7E68D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115BB"/>
    <w:multiLevelType w:val="multilevel"/>
    <w:tmpl w:val="6F463C0C"/>
    <w:styleLink w:val="Odrkovsezna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22D40" w:themeColor="accen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D7475A"/>
    <w:multiLevelType w:val="multilevel"/>
    <w:tmpl w:val="0405001F"/>
    <w:styleLink w:val="Seznamssl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F70EE7"/>
    <w:multiLevelType w:val="multilevel"/>
    <w:tmpl w:val="3AB4756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15" w15:restartNumberingAfterBreak="0">
    <w:nsid w:val="3EDF3769"/>
    <w:multiLevelType w:val="hybridMultilevel"/>
    <w:tmpl w:val="A9466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2E52"/>
    <w:multiLevelType w:val="multilevel"/>
    <w:tmpl w:val="13E0F5E4"/>
    <w:lvl w:ilvl="0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567" w:hanging="210"/>
      </w:pPr>
      <w:rPr>
        <w:rFonts w:ascii="Symbol" w:hAnsi="Symbol" w:hint="default"/>
        <w:color w:val="D22D40" w:themeColor="accent1"/>
        <w:sz w:val="20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924" w:hanging="21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34"/>
        </w:tabs>
        <w:ind w:left="1281" w:hanging="21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791"/>
        </w:tabs>
        <w:ind w:left="1638" w:hanging="21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148"/>
        </w:tabs>
        <w:ind w:left="1995" w:hanging="21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2505"/>
        </w:tabs>
        <w:ind w:left="2352" w:hanging="21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62"/>
        </w:tabs>
        <w:ind w:left="2709" w:hanging="21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3219"/>
        </w:tabs>
        <w:ind w:left="3066" w:hanging="21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3576"/>
        </w:tabs>
        <w:ind w:left="3423" w:hanging="210"/>
      </w:pPr>
      <w:rPr>
        <w:rFonts w:ascii="Symbol" w:hAnsi="Symbol" w:hint="default"/>
        <w:sz w:val="20"/>
      </w:rPr>
    </w:lvl>
  </w:abstractNum>
  <w:abstractNum w:abstractNumId="17" w15:restartNumberingAfterBreak="0">
    <w:nsid w:val="499B7202"/>
    <w:multiLevelType w:val="hybridMultilevel"/>
    <w:tmpl w:val="3870B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86C99"/>
    <w:multiLevelType w:val="multilevel"/>
    <w:tmpl w:val="5090F53A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48" w:hanging="36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62" w:hanging="36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19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76" w:hanging="363"/>
      </w:pPr>
      <w:rPr>
        <w:rFonts w:ascii="Symbol" w:hAnsi="Symbol" w:hint="default"/>
      </w:rPr>
    </w:lvl>
  </w:abstractNum>
  <w:abstractNum w:abstractNumId="19" w15:restartNumberingAfterBreak="0">
    <w:nsid w:val="52A96335"/>
    <w:multiLevelType w:val="multilevel"/>
    <w:tmpl w:val="FB06E258"/>
    <w:lvl w:ilvl="0">
      <w:start w:val="1"/>
      <w:numFmt w:val="decimal"/>
      <w:lvlText w:val="%1."/>
      <w:lvlJc w:val="left"/>
      <w:pPr>
        <w:ind w:left="714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363"/>
      </w:pPr>
    </w:lvl>
    <w:lvl w:ilvl="2">
      <w:start w:val="1"/>
      <w:numFmt w:val="decimal"/>
      <w:lvlText w:val="%1.%2.%3."/>
      <w:lvlJc w:val="left"/>
      <w:pPr>
        <w:ind w:left="1428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2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9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3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0" w:hanging="363"/>
      </w:pPr>
      <w:rPr>
        <w:rFonts w:hint="default"/>
      </w:rPr>
    </w:lvl>
  </w:abstractNum>
  <w:abstractNum w:abstractNumId="20" w15:restartNumberingAfterBreak="0">
    <w:nsid w:val="53D84088"/>
    <w:multiLevelType w:val="multilevel"/>
    <w:tmpl w:val="CC9C04AE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D22D40" w:themeColor="accent1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21" w15:restartNumberingAfterBreak="0">
    <w:nsid w:val="6E4E7D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5203679">
    <w:abstractNumId w:val="9"/>
  </w:num>
  <w:num w:numId="2" w16cid:durableId="1853882946">
    <w:abstractNumId w:val="20"/>
  </w:num>
  <w:num w:numId="3" w16cid:durableId="736518337">
    <w:abstractNumId w:val="20"/>
  </w:num>
  <w:num w:numId="4" w16cid:durableId="898630572">
    <w:abstractNumId w:val="8"/>
  </w:num>
  <w:num w:numId="5" w16cid:durableId="270361767">
    <w:abstractNumId w:val="4"/>
  </w:num>
  <w:num w:numId="6" w16cid:durableId="732389321">
    <w:abstractNumId w:val="3"/>
  </w:num>
  <w:num w:numId="7" w16cid:durableId="73480320">
    <w:abstractNumId w:val="2"/>
  </w:num>
  <w:num w:numId="8" w16cid:durableId="668559896">
    <w:abstractNumId w:val="1"/>
  </w:num>
  <w:num w:numId="9" w16cid:durableId="31302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092">
    <w:abstractNumId w:val="19"/>
  </w:num>
  <w:num w:numId="11" w16cid:durableId="1105885926">
    <w:abstractNumId w:val="0"/>
  </w:num>
  <w:num w:numId="12" w16cid:durableId="2088916782">
    <w:abstractNumId w:val="6"/>
  </w:num>
  <w:num w:numId="13" w16cid:durableId="1295208676">
    <w:abstractNumId w:val="5"/>
  </w:num>
  <w:num w:numId="14" w16cid:durableId="12515494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72933">
    <w:abstractNumId w:val="18"/>
  </w:num>
  <w:num w:numId="16" w16cid:durableId="1735204725">
    <w:abstractNumId w:val="7"/>
  </w:num>
  <w:num w:numId="17" w16cid:durableId="1086148064">
    <w:abstractNumId w:val="16"/>
  </w:num>
  <w:num w:numId="18" w16cid:durableId="498279401">
    <w:abstractNumId w:val="12"/>
  </w:num>
  <w:num w:numId="19" w16cid:durableId="2070112165">
    <w:abstractNumId w:val="21"/>
  </w:num>
  <w:num w:numId="20" w16cid:durableId="715541890">
    <w:abstractNumId w:val="14"/>
  </w:num>
  <w:num w:numId="21" w16cid:durableId="258605230">
    <w:abstractNumId w:val="15"/>
  </w:num>
  <w:num w:numId="22" w16cid:durableId="1415275787">
    <w:abstractNumId w:val="10"/>
  </w:num>
  <w:num w:numId="23" w16cid:durableId="95949612">
    <w:abstractNumId w:val="13"/>
  </w:num>
  <w:num w:numId="24" w16cid:durableId="149950962">
    <w:abstractNumId w:val="5"/>
  </w:num>
  <w:num w:numId="25" w16cid:durableId="509292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6296015">
    <w:abstractNumId w:val="17"/>
  </w:num>
  <w:num w:numId="27" w16cid:durableId="226186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83"/>
    <w:rsid w:val="00001D7C"/>
    <w:rsid w:val="000035E8"/>
    <w:rsid w:val="00022491"/>
    <w:rsid w:val="000227D3"/>
    <w:rsid w:val="00026C75"/>
    <w:rsid w:val="00030121"/>
    <w:rsid w:val="0004013F"/>
    <w:rsid w:val="000440DE"/>
    <w:rsid w:val="00047A39"/>
    <w:rsid w:val="00052124"/>
    <w:rsid w:val="00064B68"/>
    <w:rsid w:val="00065296"/>
    <w:rsid w:val="0007353A"/>
    <w:rsid w:val="00080A6A"/>
    <w:rsid w:val="00080DF6"/>
    <w:rsid w:val="000910A6"/>
    <w:rsid w:val="000921CE"/>
    <w:rsid w:val="00093402"/>
    <w:rsid w:val="000A0EB5"/>
    <w:rsid w:val="000A24D6"/>
    <w:rsid w:val="000A3C2D"/>
    <w:rsid w:val="000A7C7B"/>
    <w:rsid w:val="000B0830"/>
    <w:rsid w:val="000B33F9"/>
    <w:rsid w:val="000C15C2"/>
    <w:rsid w:val="000C6B6F"/>
    <w:rsid w:val="000D2220"/>
    <w:rsid w:val="000E19D5"/>
    <w:rsid w:val="000E63F2"/>
    <w:rsid w:val="00116E74"/>
    <w:rsid w:val="001171B1"/>
    <w:rsid w:val="001203B2"/>
    <w:rsid w:val="00132D1D"/>
    <w:rsid w:val="00142C28"/>
    <w:rsid w:val="00143645"/>
    <w:rsid w:val="00143A15"/>
    <w:rsid w:val="00144878"/>
    <w:rsid w:val="00144F59"/>
    <w:rsid w:val="001476C9"/>
    <w:rsid w:val="00160649"/>
    <w:rsid w:val="00174270"/>
    <w:rsid w:val="00176379"/>
    <w:rsid w:val="0017671C"/>
    <w:rsid w:val="001768C0"/>
    <w:rsid w:val="00176EEC"/>
    <w:rsid w:val="001816A5"/>
    <w:rsid w:val="00182CD8"/>
    <w:rsid w:val="0019225D"/>
    <w:rsid w:val="001939D6"/>
    <w:rsid w:val="0019668E"/>
    <w:rsid w:val="001A3113"/>
    <w:rsid w:val="001A4E9E"/>
    <w:rsid w:val="001A6AE3"/>
    <w:rsid w:val="001B0DC9"/>
    <w:rsid w:val="001B2015"/>
    <w:rsid w:val="001B2D64"/>
    <w:rsid w:val="001B32C2"/>
    <w:rsid w:val="001B59D1"/>
    <w:rsid w:val="001B5B47"/>
    <w:rsid w:val="001C1C95"/>
    <w:rsid w:val="001C220B"/>
    <w:rsid w:val="001C5D19"/>
    <w:rsid w:val="001E4EE7"/>
    <w:rsid w:val="001E59A6"/>
    <w:rsid w:val="001E5B1B"/>
    <w:rsid w:val="001F5DEC"/>
    <w:rsid w:val="00200241"/>
    <w:rsid w:val="00201046"/>
    <w:rsid w:val="00204E4F"/>
    <w:rsid w:val="00206E63"/>
    <w:rsid w:val="00212DC3"/>
    <w:rsid w:val="0021395A"/>
    <w:rsid w:val="00215EB6"/>
    <w:rsid w:val="00217F09"/>
    <w:rsid w:val="00223456"/>
    <w:rsid w:val="0023087E"/>
    <w:rsid w:val="00235462"/>
    <w:rsid w:val="00240937"/>
    <w:rsid w:val="00245872"/>
    <w:rsid w:val="002467FA"/>
    <w:rsid w:val="002474CC"/>
    <w:rsid w:val="00250E39"/>
    <w:rsid w:val="0025350D"/>
    <w:rsid w:val="00255426"/>
    <w:rsid w:val="00265A33"/>
    <w:rsid w:val="0028019B"/>
    <w:rsid w:val="00283206"/>
    <w:rsid w:val="002857F9"/>
    <w:rsid w:val="00290280"/>
    <w:rsid w:val="0029211E"/>
    <w:rsid w:val="00292D8A"/>
    <w:rsid w:val="00297174"/>
    <w:rsid w:val="002976EF"/>
    <w:rsid w:val="002A6624"/>
    <w:rsid w:val="002A7F36"/>
    <w:rsid w:val="002B12F0"/>
    <w:rsid w:val="002B581C"/>
    <w:rsid w:val="002B610A"/>
    <w:rsid w:val="002B7755"/>
    <w:rsid w:val="002B78CD"/>
    <w:rsid w:val="002C17DA"/>
    <w:rsid w:val="002C2C56"/>
    <w:rsid w:val="002D19D4"/>
    <w:rsid w:val="002D30F6"/>
    <w:rsid w:val="002E2EB3"/>
    <w:rsid w:val="002E3334"/>
    <w:rsid w:val="002E586F"/>
    <w:rsid w:val="002F0BD2"/>
    <w:rsid w:val="002F7A0B"/>
    <w:rsid w:val="00307A52"/>
    <w:rsid w:val="00314399"/>
    <w:rsid w:val="0031560F"/>
    <w:rsid w:val="0032085F"/>
    <w:rsid w:val="003233D9"/>
    <w:rsid w:val="00324239"/>
    <w:rsid w:val="003245EA"/>
    <w:rsid w:val="00324DEC"/>
    <w:rsid w:val="00336E19"/>
    <w:rsid w:val="00337143"/>
    <w:rsid w:val="0034160D"/>
    <w:rsid w:val="00344845"/>
    <w:rsid w:val="00345BCA"/>
    <w:rsid w:val="00351174"/>
    <w:rsid w:val="00355991"/>
    <w:rsid w:val="003607C5"/>
    <w:rsid w:val="0036287E"/>
    <w:rsid w:val="00372715"/>
    <w:rsid w:val="00381502"/>
    <w:rsid w:val="00381AEC"/>
    <w:rsid w:val="003829B3"/>
    <w:rsid w:val="00393AEE"/>
    <w:rsid w:val="00396F4D"/>
    <w:rsid w:val="003B29DA"/>
    <w:rsid w:val="003C69BF"/>
    <w:rsid w:val="003C6BE6"/>
    <w:rsid w:val="003D2364"/>
    <w:rsid w:val="003D5501"/>
    <w:rsid w:val="003F3D4E"/>
    <w:rsid w:val="004030BA"/>
    <w:rsid w:val="00413F9B"/>
    <w:rsid w:val="004222D6"/>
    <w:rsid w:val="004272F1"/>
    <w:rsid w:val="00432AB7"/>
    <w:rsid w:val="004411E8"/>
    <w:rsid w:val="00446EEC"/>
    <w:rsid w:val="0045134B"/>
    <w:rsid w:val="004527F4"/>
    <w:rsid w:val="004600AF"/>
    <w:rsid w:val="004606EF"/>
    <w:rsid w:val="00464878"/>
    <w:rsid w:val="00465449"/>
    <w:rsid w:val="00465B5A"/>
    <w:rsid w:val="0048012D"/>
    <w:rsid w:val="004811B0"/>
    <w:rsid w:val="00482FEC"/>
    <w:rsid w:val="00485B9A"/>
    <w:rsid w:val="004869EF"/>
    <w:rsid w:val="00487FFC"/>
    <w:rsid w:val="0049253C"/>
    <w:rsid w:val="00493F47"/>
    <w:rsid w:val="004967C3"/>
    <w:rsid w:val="004A0BB5"/>
    <w:rsid w:val="004A47D8"/>
    <w:rsid w:val="004B00E7"/>
    <w:rsid w:val="004B26F6"/>
    <w:rsid w:val="004B4FF0"/>
    <w:rsid w:val="004B51BA"/>
    <w:rsid w:val="004B5622"/>
    <w:rsid w:val="004C29D6"/>
    <w:rsid w:val="004C442D"/>
    <w:rsid w:val="004D1535"/>
    <w:rsid w:val="004D29C7"/>
    <w:rsid w:val="004E2400"/>
    <w:rsid w:val="004F0AFD"/>
    <w:rsid w:val="00505444"/>
    <w:rsid w:val="0051474C"/>
    <w:rsid w:val="00521965"/>
    <w:rsid w:val="00521C01"/>
    <w:rsid w:val="00527374"/>
    <w:rsid w:val="005320AF"/>
    <w:rsid w:val="00533A24"/>
    <w:rsid w:val="00537701"/>
    <w:rsid w:val="0054097B"/>
    <w:rsid w:val="005516F4"/>
    <w:rsid w:val="0055291D"/>
    <w:rsid w:val="00555476"/>
    <w:rsid w:val="0056079F"/>
    <w:rsid w:val="00564EC2"/>
    <w:rsid w:val="00572777"/>
    <w:rsid w:val="00574B5A"/>
    <w:rsid w:val="00577EF9"/>
    <w:rsid w:val="00584197"/>
    <w:rsid w:val="00594C50"/>
    <w:rsid w:val="00596EAE"/>
    <w:rsid w:val="005A2D56"/>
    <w:rsid w:val="005A3DD6"/>
    <w:rsid w:val="005A4577"/>
    <w:rsid w:val="005B0766"/>
    <w:rsid w:val="005B5E09"/>
    <w:rsid w:val="005B6A26"/>
    <w:rsid w:val="005B78F1"/>
    <w:rsid w:val="005C015D"/>
    <w:rsid w:val="005D150B"/>
    <w:rsid w:val="005D4678"/>
    <w:rsid w:val="005E40C1"/>
    <w:rsid w:val="005F1921"/>
    <w:rsid w:val="005F3A7C"/>
    <w:rsid w:val="006018C1"/>
    <w:rsid w:val="0060336A"/>
    <w:rsid w:val="00605C29"/>
    <w:rsid w:val="006065B1"/>
    <w:rsid w:val="006203FA"/>
    <w:rsid w:val="00620F0E"/>
    <w:rsid w:val="00626A7C"/>
    <w:rsid w:val="00631D37"/>
    <w:rsid w:val="006340A0"/>
    <w:rsid w:val="006507AC"/>
    <w:rsid w:val="0065134F"/>
    <w:rsid w:val="00661573"/>
    <w:rsid w:val="0066182C"/>
    <w:rsid w:val="0066316F"/>
    <w:rsid w:val="006671BD"/>
    <w:rsid w:val="006737A7"/>
    <w:rsid w:val="00681D2F"/>
    <w:rsid w:val="00684F2B"/>
    <w:rsid w:val="00685408"/>
    <w:rsid w:val="00695E40"/>
    <w:rsid w:val="006972C1"/>
    <w:rsid w:val="006A1115"/>
    <w:rsid w:val="006B26E3"/>
    <w:rsid w:val="006B482B"/>
    <w:rsid w:val="006C5760"/>
    <w:rsid w:val="006C5C03"/>
    <w:rsid w:val="006C7875"/>
    <w:rsid w:val="006D238D"/>
    <w:rsid w:val="006E7930"/>
    <w:rsid w:val="006E7BCA"/>
    <w:rsid w:val="006F05FE"/>
    <w:rsid w:val="006F2547"/>
    <w:rsid w:val="006F3867"/>
    <w:rsid w:val="00701005"/>
    <w:rsid w:val="007032C8"/>
    <w:rsid w:val="007279DC"/>
    <w:rsid w:val="00732E65"/>
    <w:rsid w:val="0073399B"/>
    <w:rsid w:val="00735633"/>
    <w:rsid w:val="007368C6"/>
    <w:rsid w:val="00743817"/>
    <w:rsid w:val="007476DF"/>
    <w:rsid w:val="007572CF"/>
    <w:rsid w:val="00761543"/>
    <w:rsid w:val="00766DA6"/>
    <w:rsid w:val="00773B58"/>
    <w:rsid w:val="007868ED"/>
    <w:rsid w:val="00791D62"/>
    <w:rsid w:val="007A19D6"/>
    <w:rsid w:val="007A4ABD"/>
    <w:rsid w:val="007B0AE0"/>
    <w:rsid w:val="007B18C3"/>
    <w:rsid w:val="007B359F"/>
    <w:rsid w:val="007B3DCC"/>
    <w:rsid w:val="007C0F42"/>
    <w:rsid w:val="007C4D43"/>
    <w:rsid w:val="007E14CA"/>
    <w:rsid w:val="007E2B74"/>
    <w:rsid w:val="007E7621"/>
    <w:rsid w:val="007E7F58"/>
    <w:rsid w:val="007F3AD9"/>
    <w:rsid w:val="007F5DDF"/>
    <w:rsid w:val="00805E8B"/>
    <w:rsid w:val="008079B1"/>
    <w:rsid w:val="008153E5"/>
    <w:rsid w:val="00825EFA"/>
    <w:rsid w:val="008315F0"/>
    <w:rsid w:val="008333E9"/>
    <w:rsid w:val="00851B67"/>
    <w:rsid w:val="00856226"/>
    <w:rsid w:val="00856B25"/>
    <w:rsid w:val="008575A4"/>
    <w:rsid w:val="00862147"/>
    <w:rsid w:val="008702DF"/>
    <w:rsid w:val="00885E98"/>
    <w:rsid w:val="008A53CF"/>
    <w:rsid w:val="008A5E77"/>
    <w:rsid w:val="008A7F68"/>
    <w:rsid w:val="008B2645"/>
    <w:rsid w:val="008B6CCD"/>
    <w:rsid w:val="008B792A"/>
    <w:rsid w:val="008C3123"/>
    <w:rsid w:val="008C7BE1"/>
    <w:rsid w:val="008E0A80"/>
    <w:rsid w:val="008E1D84"/>
    <w:rsid w:val="008F0710"/>
    <w:rsid w:val="008F41CC"/>
    <w:rsid w:val="009007A2"/>
    <w:rsid w:val="00901E7E"/>
    <w:rsid w:val="0090712E"/>
    <w:rsid w:val="009151EB"/>
    <w:rsid w:val="00922460"/>
    <w:rsid w:val="00932732"/>
    <w:rsid w:val="00932E6A"/>
    <w:rsid w:val="00956ED3"/>
    <w:rsid w:val="009810F2"/>
    <w:rsid w:val="00983AC7"/>
    <w:rsid w:val="00986CFD"/>
    <w:rsid w:val="009B0892"/>
    <w:rsid w:val="009B42EF"/>
    <w:rsid w:val="009C1349"/>
    <w:rsid w:val="009C1C70"/>
    <w:rsid w:val="009C32ED"/>
    <w:rsid w:val="009C4602"/>
    <w:rsid w:val="009C6891"/>
    <w:rsid w:val="009D6A42"/>
    <w:rsid w:val="009D70C2"/>
    <w:rsid w:val="009E65BC"/>
    <w:rsid w:val="00A00C73"/>
    <w:rsid w:val="00A109A8"/>
    <w:rsid w:val="00A12966"/>
    <w:rsid w:val="00A15395"/>
    <w:rsid w:val="00A1693B"/>
    <w:rsid w:val="00A16BCF"/>
    <w:rsid w:val="00A2132E"/>
    <w:rsid w:val="00A26B92"/>
    <w:rsid w:val="00A402AA"/>
    <w:rsid w:val="00A405EB"/>
    <w:rsid w:val="00A42006"/>
    <w:rsid w:val="00A458EC"/>
    <w:rsid w:val="00A47CB2"/>
    <w:rsid w:val="00A536C2"/>
    <w:rsid w:val="00A66B6E"/>
    <w:rsid w:val="00A670EB"/>
    <w:rsid w:val="00A83B77"/>
    <w:rsid w:val="00A860BD"/>
    <w:rsid w:val="00A9582F"/>
    <w:rsid w:val="00AA767C"/>
    <w:rsid w:val="00AA773D"/>
    <w:rsid w:val="00AB2A00"/>
    <w:rsid w:val="00AC598A"/>
    <w:rsid w:val="00AC5A2A"/>
    <w:rsid w:val="00AC5C6E"/>
    <w:rsid w:val="00AD0DD8"/>
    <w:rsid w:val="00AD1732"/>
    <w:rsid w:val="00AE326B"/>
    <w:rsid w:val="00AF2582"/>
    <w:rsid w:val="00B06197"/>
    <w:rsid w:val="00B14B19"/>
    <w:rsid w:val="00B17B4A"/>
    <w:rsid w:val="00B20122"/>
    <w:rsid w:val="00B225D3"/>
    <w:rsid w:val="00B275B6"/>
    <w:rsid w:val="00B43FB6"/>
    <w:rsid w:val="00B50AB8"/>
    <w:rsid w:val="00B5161F"/>
    <w:rsid w:val="00B57465"/>
    <w:rsid w:val="00B7122B"/>
    <w:rsid w:val="00B721B8"/>
    <w:rsid w:val="00B74F08"/>
    <w:rsid w:val="00B75DF3"/>
    <w:rsid w:val="00B917A0"/>
    <w:rsid w:val="00BA3583"/>
    <w:rsid w:val="00BA45E4"/>
    <w:rsid w:val="00BA4AED"/>
    <w:rsid w:val="00BB2BA5"/>
    <w:rsid w:val="00BB6F20"/>
    <w:rsid w:val="00BC5406"/>
    <w:rsid w:val="00BD36B0"/>
    <w:rsid w:val="00BD6A17"/>
    <w:rsid w:val="00BD74D4"/>
    <w:rsid w:val="00BE1358"/>
    <w:rsid w:val="00BE63A8"/>
    <w:rsid w:val="00BF59CB"/>
    <w:rsid w:val="00C02A77"/>
    <w:rsid w:val="00C02CA3"/>
    <w:rsid w:val="00C062F9"/>
    <w:rsid w:val="00C12C2F"/>
    <w:rsid w:val="00C16B80"/>
    <w:rsid w:val="00C210BF"/>
    <w:rsid w:val="00C21335"/>
    <w:rsid w:val="00C24849"/>
    <w:rsid w:val="00C25CE4"/>
    <w:rsid w:val="00C4163D"/>
    <w:rsid w:val="00C47881"/>
    <w:rsid w:val="00C53986"/>
    <w:rsid w:val="00C555EB"/>
    <w:rsid w:val="00C60E76"/>
    <w:rsid w:val="00C66373"/>
    <w:rsid w:val="00C6653D"/>
    <w:rsid w:val="00C67025"/>
    <w:rsid w:val="00C702A7"/>
    <w:rsid w:val="00C779F8"/>
    <w:rsid w:val="00C807B6"/>
    <w:rsid w:val="00C95BD2"/>
    <w:rsid w:val="00C9644C"/>
    <w:rsid w:val="00CA39FD"/>
    <w:rsid w:val="00CA49D2"/>
    <w:rsid w:val="00CA5D22"/>
    <w:rsid w:val="00CB52E7"/>
    <w:rsid w:val="00CC11CD"/>
    <w:rsid w:val="00CC2EFA"/>
    <w:rsid w:val="00CC73A3"/>
    <w:rsid w:val="00CD4BB0"/>
    <w:rsid w:val="00CE2C96"/>
    <w:rsid w:val="00CE65D0"/>
    <w:rsid w:val="00CF005A"/>
    <w:rsid w:val="00CF2312"/>
    <w:rsid w:val="00D005EC"/>
    <w:rsid w:val="00D00F84"/>
    <w:rsid w:val="00D03331"/>
    <w:rsid w:val="00D03AA6"/>
    <w:rsid w:val="00D14EEF"/>
    <w:rsid w:val="00D21A58"/>
    <w:rsid w:val="00D27A81"/>
    <w:rsid w:val="00D328F2"/>
    <w:rsid w:val="00D5037B"/>
    <w:rsid w:val="00D5055D"/>
    <w:rsid w:val="00D5179A"/>
    <w:rsid w:val="00D6480B"/>
    <w:rsid w:val="00D65DF2"/>
    <w:rsid w:val="00D65F6E"/>
    <w:rsid w:val="00D70CBD"/>
    <w:rsid w:val="00D76A2D"/>
    <w:rsid w:val="00D82B7A"/>
    <w:rsid w:val="00D90C91"/>
    <w:rsid w:val="00DA50AE"/>
    <w:rsid w:val="00DA66CA"/>
    <w:rsid w:val="00DB248D"/>
    <w:rsid w:val="00DC0756"/>
    <w:rsid w:val="00DD18D6"/>
    <w:rsid w:val="00DD2894"/>
    <w:rsid w:val="00DD5504"/>
    <w:rsid w:val="00DD66C5"/>
    <w:rsid w:val="00DD6C28"/>
    <w:rsid w:val="00DD7D35"/>
    <w:rsid w:val="00DE181B"/>
    <w:rsid w:val="00DE7AFB"/>
    <w:rsid w:val="00DF0857"/>
    <w:rsid w:val="00E13712"/>
    <w:rsid w:val="00E16D15"/>
    <w:rsid w:val="00E22D0F"/>
    <w:rsid w:val="00E23F14"/>
    <w:rsid w:val="00E25F2D"/>
    <w:rsid w:val="00E273EA"/>
    <w:rsid w:val="00E411B0"/>
    <w:rsid w:val="00E50461"/>
    <w:rsid w:val="00E63EA1"/>
    <w:rsid w:val="00E63F1F"/>
    <w:rsid w:val="00E6539D"/>
    <w:rsid w:val="00E70F72"/>
    <w:rsid w:val="00E72550"/>
    <w:rsid w:val="00E80ACE"/>
    <w:rsid w:val="00E813A5"/>
    <w:rsid w:val="00E81F66"/>
    <w:rsid w:val="00E81FEB"/>
    <w:rsid w:val="00E92A00"/>
    <w:rsid w:val="00EA09E1"/>
    <w:rsid w:val="00EA1F84"/>
    <w:rsid w:val="00EA2031"/>
    <w:rsid w:val="00EB2B2A"/>
    <w:rsid w:val="00EC01F9"/>
    <w:rsid w:val="00EC26C7"/>
    <w:rsid w:val="00EC3947"/>
    <w:rsid w:val="00ED0232"/>
    <w:rsid w:val="00ED0DFB"/>
    <w:rsid w:val="00ED26DC"/>
    <w:rsid w:val="00ED36BD"/>
    <w:rsid w:val="00EE0847"/>
    <w:rsid w:val="00EE1EED"/>
    <w:rsid w:val="00EE3F43"/>
    <w:rsid w:val="00EE419A"/>
    <w:rsid w:val="00EE78CB"/>
    <w:rsid w:val="00EF41B3"/>
    <w:rsid w:val="00EF7227"/>
    <w:rsid w:val="00F015F8"/>
    <w:rsid w:val="00F07EA8"/>
    <w:rsid w:val="00F105AE"/>
    <w:rsid w:val="00F10D11"/>
    <w:rsid w:val="00F17057"/>
    <w:rsid w:val="00F21F12"/>
    <w:rsid w:val="00F33276"/>
    <w:rsid w:val="00F34DBE"/>
    <w:rsid w:val="00F405B9"/>
    <w:rsid w:val="00F45770"/>
    <w:rsid w:val="00F72738"/>
    <w:rsid w:val="00F72743"/>
    <w:rsid w:val="00F82C17"/>
    <w:rsid w:val="00F83115"/>
    <w:rsid w:val="00F84E6A"/>
    <w:rsid w:val="00F85EC7"/>
    <w:rsid w:val="00F91D5B"/>
    <w:rsid w:val="00FA7CFB"/>
    <w:rsid w:val="00FB3E86"/>
    <w:rsid w:val="00FB7426"/>
    <w:rsid w:val="00FC34FB"/>
    <w:rsid w:val="00FC5DDD"/>
    <w:rsid w:val="00FC7EB0"/>
    <w:rsid w:val="00FD2F03"/>
    <w:rsid w:val="00FD3987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4871A"/>
  <w15:chartTrackingRefBased/>
  <w15:docId w15:val="{061D2464-4389-4AD8-BF9E-109EF90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3583"/>
    <w:pPr>
      <w:spacing w:after="160" w:line="312" w:lineRule="auto"/>
    </w:pPr>
    <w:rPr>
      <w:rFonts w:ascii="Calibri" w:eastAsia="Times New Roman" w:hAnsi="Calibri" w:cs="Times New Roman"/>
      <w:kern w:val="0"/>
      <w:sz w:val="21"/>
      <w:szCs w:val="2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2645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D22D40" w:themeColor="accent1"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2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0CBD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0CBD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8702DF"/>
    <w:pPr>
      <w:keepNext/>
      <w:keepLines/>
      <w:spacing w:before="80" w:after="40"/>
      <w:outlineLvl w:val="4"/>
    </w:pPr>
    <w:rPr>
      <w:rFonts w:eastAsiaTheme="majorEastAsia" w:cstheme="majorBidi"/>
      <w:color w:val="9D212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870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870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870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870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645"/>
    <w:rPr>
      <w:rFonts w:asciiTheme="majorHAnsi" w:eastAsiaTheme="majorEastAsia" w:hAnsiTheme="majorHAnsi" w:cstheme="majorBidi"/>
      <w:b/>
      <w:color w:val="D22D40" w:themeColor="accent1"/>
      <w:sz w:val="2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B2645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70CBD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D70CBD"/>
    <w:rPr>
      <w:rFonts w:eastAsiaTheme="majorEastAsia" w:cstheme="majorBidi"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7426"/>
    <w:rPr>
      <w:rFonts w:eastAsiaTheme="majorEastAsia" w:cstheme="majorBidi"/>
      <w:color w:val="9D212F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7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7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7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7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2F0"/>
    <w:pPr>
      <w:spacing w:after="40" w:line="288" w:lineRule="auto"/>
      <w:contextualSpacing/>
    </w:pPr>
    <w:rPr>
      <w:rFonts w:asciiTheme="majorHAnsi" w:eastAsiaTheme="majorEastAsia" w:hAnsiTheme="majorHAnsi" w:cstheme="majorBidi"/>
      <w:b/>
      <w:color w:val="003657" w:themeColor="text2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2F0"/>
    <w:rPr>
      <w:rFonts w:asciiTheme="majorHAnsi" w:eastAsiaTheme="majorEastAsia" w:hAnsiTheme="majorHAnsi" w:cstheme="majorBidi"/>
      <w:b/>
      <w:color w:val="003657" w:themeColor="text2"/>
      <w:kern w:val="0"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2F0"/>
    <w:pPr>
      <w:numPr>
        <w:ilvl w:val="1"/>
      </w:numPr>
      <w:spacing w:after="360"/>
    </w:pPr>
    <w:rPr>
      <w:rFonts w:eastAsiaTheme="majorEastAsia" w:cstheme="majorBidi"/>
      <w:color w:val="D22D40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2F0"/>
    <w:rPr>
      <w:rFonts w:eastAsiaTheme="majorEastAsia" w:cstheme="majorBidi"/>
      <w:color w:val="D22D40" w:themeColor="accent1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870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25E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unhideWhenUsed/>
    <w:qFormat/>
    <w:rsid w:val="007E7F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465B5A"/>
    <w:rPr>
      <w:i/>
      <w:iCs/>
      <w:color w:val="D22D40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465B5A"/>
    <w:pPr>
      <w:pBdr>
        <w:top w:val="single" w:sz="4" w:space="10" w:color="D22D40" w:themeColor="accent1"/>
        <w:bottom w:val="single" w:sz="4" w:space="10" w:color="D22D40" w:themeColor="accent1"/>
      </w:pBdr>
      <w:spacing w:before="360" w:after="360"/>
      <w:ind w:left="864" w:right="864"/>
      <w:jc w:val="center"/>
    </w:pPr>
    <w:rPr>
      <w:i/>
      <w:iCs/>
      <w:color w:val="D22D4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825EFA"/>
    <w:rPr>
      <w:i/>
      <w:iCs/>
      <w:color w:val="D22D40" w:themeColor="accent1"/>
    </w:rPr>
  </w:style>
  <w:style w:type="character" w:styleId="Odkazintenzivn">
    <w:name w:val="Intense Reference"/>
    <w:basedOn w:val="Standardnpsmoodstavce"/>
    <w:uiPriority w:val="32"/>
    <w:semiHidden/>
    <w:qFormat/>
    <w:rsid w:val="00465B5A"/>
    <w:rPr>
      <w:b/>
      <w:bCs/>
      <w:smallCaps/>
      <w:color w:val="D22D40" w:themeColor="accent1"/>
      <w:spacing w:val="5"/>
    </w:rPr>
  </w:style>
  <w:style w:type="paragraph" w:styleId="Zhlav">
    <w:name w:val="header"/>
    <w:basedOn w:val="Normln"/>
    <w:link w:val="ZhlavChar"/>
    <w:uiPriority w:val="99"/>
    <w:unhideWhenUsed/>
    <w:rsid w:val="00AC598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C598A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36287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6287E"/>
    <w:rPr>
      <w:sz w:val="18"/>
    </w:rPr>
  </w:style>
  <w:style w:type="paragraph" w:styleId="Bezmezer">
    <w:name w:val="No Spacing"/>
    <w:link w:val="BezmezerChar"/>
    <w:uiPriority w:val="1"/>
    <w:qFormat/>
    <w:rsid w:val="00485B9A"/>
    <w:pPr>
      <w:spacing w:after="0"/>
    </w:pPr>
  </w:style>
  <w:style w:type="character" w:styleId="Zdraznnjemn">
    <w:name w:val="Subtle Emphasis"/>
    <w:basedOn w:val="Standardnpsmoodstavce"/>
    <w:uiPriority w:val="19"/>
    <w:qFormat/>
    <w:rsid w:val="00C21335"/>
    <w:rPr>
      <w:i w:val="0"/>
      <w:iCs/>
      <w:color w:val="D22D40" w:themeColor="accent1"/>
    </w:rPr>
  </w:style>
  <w:style w:type="character" w:styleId="Zdraznn">
    <w:name w:val="Emphasis"/>
    <w:basedOn w:val="Standardnpsmoodstavce"/>
    <w:uiPriority w:val="20"/>
    <w:qFormat/>
    <w:rsid w:val="00572777"/>
    <w:rPr>
      <w:b/>
      <w:i w:val="0"/>
      <w:iCs/>
      <w:color w:val="003657" w:themeColor="text2"/>
    </w:rPr>
  </w:style>
  <w:style w:type="paragraph" w:styleId="Nadpisobsahu">
    <w:name w:val="TOC Heading"/>
    <w:basedOn w:val="Nadpis1"/>
    <w:next w:val="Normln"/>
    <w:uiPriority w:val="39"/>
    <w:unhideWhenUsed/>
    <w:rsid w:val="00E13712"/>
    <w:pPr>
      <w:outlineLvl w:val="9"/>
    </w:pPr>
    <w:rPr>
      <w:szCs w:val="32"/>
    </w:rPr>
  </w:style>
  <w:style w:type="numbering" w:customStyle="1" w:styleId="Odrkovseznam">
    <w:name w:val="Odrážkový seznam"/>
    <w:uiPriority w:val="99"/>
    <w:rsid w:val="007E7F58"/>
    <w:pPr>
      <w:numPr>
        <w:numId w:val="18"/>
      </w:numPr>
    </w:pPr>
  </w:style>
  <w:style w:type="paragraph" w:styleId="Seznamsodrkami">
    <w:name w:val="List Bullet"/>
    <w:basedOn w:val="Odstavecseseznamem"/>
    <w:uiPriority w:val="99"/>
    <w:qFormat/>
    <w:rsid w:val="007E7F58"/>
    <w:pPr>
      <w:numPr>
        <w:numId w:val="17"/>
      </w:numPr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381AEC"/>
    <w:rPr>
      <w:color w:val="D22D40" w:themeColor="hyperlink"/>
      <w:u w:val="single"/>
    </w:rPr>
  </w:style>
  <w:style w:type="table" w:styleId="Mkatabulky">
    <w:name w:val="Table Grid"/>
    <w:basedOn w:val="Normlntabulka"/>
    <w:uiPriority w:val="39"/>
    <w:rsid w:val="002E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2C2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C2C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mkou5zvraznn1">
    <w:name w:val="Grid Table 5 Dark Accent 1"/>
    <w:basedOn w:val="Normlntabulka"/>
    <w:uiPriority w:val="50"/>
    <w:rsid w:val="008F41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2D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2D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2D40" w:themeFill="accent1"/>
      </w:tcPr>
    </w:tblStylePr>
    <w:tblStylePr w:type="band1Vert">
      <w:tblPr/>
      <w:tcPr>
        <w:shd w:val="clear" w:color="auto" w:fill="EDABB2" w:themeFill="accent1" w:themeFillTint="66"/>
      </w:tcPr>
    </w:tblStylePr>
    <w:tblStylePr w:type="band1Horz">
      <w:tblPr/>
      <w:tcPr>
        <w:shd w:val="clear" w:color="auto" w:fill="EDABB2" w:themeFill="accent1" w:themeFillTint="66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5320A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E19D5"/>
    <w:rPr>
      <w:b/>
      <w:bCs/>
    </w:rPr>
  </w:style>
  <w:style w:type="numbering" w:customStyle="1" w:styleId="Seznamssly">
    <w:name w:val="Seznam s čísly"/>
    <w:uiPriority w:val="99"/>
    <w:rsid w:val="00BE1358"/>
    <w:pPr>
      <w:numPr>
        <w:numId w:val="23"/>
      </w:numPr>
    </w:pPr>
  </w:style>
  <w:style w:type="paragraph" w:styleId="slovanseznam">
    <w:name w:val="List Number"/>
    <w:basedOn w:val="Odstavecseseznamem"/>
    <w:uiPriority w:val="99"/>
    <w:unhideWhenUsed/>
    <w:qFormat/>
    <w:rsid w:val="00BE1358"/>
    <w:pPr>
      <w:numPr>
        <w:numId w:val="22"/>
      </w:numPr>
    </w:pPr>
    <w:rPr>
      <w:noProof/>
    </w:rPr>
  </w:style>
  <w:style w:type="paragraph" w:styleId="Titulek">
    <w:name w:val="caption"/>
    <w:basedOn w:val="Normln"/>
    <w:next w:val="Normln"/>
    <w:uiPriority w:val="35"/>
    <w:unhideWhenUsed/>
    <w:qFormat/>
    <w:rsid w:val="00594C50"/>
    <w:pPr>
      <w:spacing w:before="60" w:line="240" w:lineRule="auto"/>
    </w:pPr>
    <w:rPr>
      <w:iCs/>
      <w:color w:val="003657" w:themeColor="text2"/>
      <w:sz w:val="16"/>
      <w:szCs w:val="18"/>
    </w:rPr>
  </w:style>
  <w:style w:type="table" w:styleId="Tabulkaseznamu3zvraznn2">
    <w:name w:val="List Table 3 Accent 2"/>
    <w:basedOn w:val="Normlntabulka"/>
    <w:uiPriority w:val="48"/>
    <w:rsid w:val="00C02A77"/>
    <w:pPr>
      <w:spacing w:after="0" w:line="240" w:lineRule="auto"/>
    </w:pPr>
    <w:tblPr>
      <w:tblStyleRowBandSize w:val="1"/>
      <w:tblStyleColBandSize w:val="1"/>
      <w:tblBorders>
        <w:top w:val="single" w:sz="4" w:space="0" w:color="003657" w:themeColor="accent2"/>
        <w:left w:val="single" w:sz="4" w:space="0" w:color="003657" w:themeColor="accent2"/>
        <w:bottom w:val="single" w:sz="4" w:space="0" w:color="003657" w:themeColor="accent2"/>
        <w:right w:val="single" w:sz="4" w:space="0" w:color="0036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657" w:themeFill="accent2"/>
      </w:tcPr>
    </w:tblStylePr>
    <w:tblStylePr w:type="lastRow">
      <w:rPr>
        <w:b/>
        <w:bCs/>
      </w:rPr>
      <w:tblPr/>
      <w:tcPr>
        <w:tcBorders>
          <w:top w:val="double" w:sz="4" w:space="0" w:color="0036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657" w:themeColor="accent2"/>
          <w:right w:val="single" w:sz="4" w:space="0" w:color="003657" w:themeColor="accent2"/>
        </w:tcBorders>
      </w:tcPr>
    </w:tblStylePr>
    <w:tblStylePr w:type="band1Horz">
      <w:tblPr/>
      <w:tcPr>
        <w:tcBorders>
          <w:top w:val="single" w:sz="4" w:space="0" w:color="003657" w:themeColor="accent2"/>
          <w:bottom w:val="single" w:sz="4" w:space="0" w:color="0036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657" w:themeColor="accent2"/>
          <w:left w:val="nil"/>
        </w:tcBorders>
      </w:tcPr>
    </w:tblStylePr>
    <w:tblStylePr w:type="swCell">
      <w:tblPr/>
      <w:tcPr>
        <w:tcBorders>
          <w:top w:val="double" w:sz="4" w:space="0" w:color="003657" w:themeColor="accent2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C02A77"/>
    <w:pPr>
      <w:spacing w:after="0" w:line="240" w:lineRule="auto"/>
    </w:pPr>
    <w:tblPr>
      <w:tblStyleRowBandSize w:val="1"/>
      <w:tblStyleColBandSize w:val="1"/>
      <w:tblBorders>
        <w:top w:val="single" w:sz="4" w:space="0" w:color="D22D40" w:themeColor="accent1"/>
        <w:left w:val="single" w:sz="4" w:space="0" w:color="D22D40" w:themeColor="accent1"/>
        <w:bottom w:val="single" w:sz="4" w:space="0" w:color="D22D40" w:themeColor="accent1"/>
        <w:right w:val="single" w:sz="4" w:space="0" w:color="D22D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D22D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2D40" w:themeColor="accent1"/>
          <w:right w:val="single" w:sz="4" w:space="0" w:color="D22D40" w:themeColor="accent1"/>
        </w:tcBorders>
      </w:tcPr>
    </w:tblStylePr>
    <w:tblStylePr w:type="band1Horz">
      <w:tblPr/>
      <w:tcPr>
        <w:tcBorders>
          <w:top w:val="single" w:sz="4" w:space="0" w:color="D22D40" w:themeColor="accent1"/>
          <w:bottom w:val="single" w:sz="4" w:space="0" w:color="D22D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2D40" w:themeColor="accent1"/>
          <w:left w:val="nil"/>
        </w:tcBorders>
      </w:tcPr>
    </w:tblStylePr>
    <w:tblStylePr w:type="swCell">
      <w:tblPr/>
      <w:tcPr>
        <w:tcBorders>
          <w:top w:val="double" w:sz="4" w:space="0" w:color="D22D40" w:themeColor="accent1"/>
          <w:right w:val="nil"/>
        </w:tcBorders>
      </w:tcPr>
    </w:tblStylePr>
  </w:style>
  <w:style w:type="table" w:styleId="Tabulkasmkou3zvraznn1">
    <w:name w:val="Grid Table 3 Accent 1"/>
    <w:basedOn w:val="Normlntabulka"/>
    <w:uiPriority w:val="48"/>
    <w:rsid w:val="00065296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  <w:insideV w:val="single" w:sz="4" w:space="0" w:color="E481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  <w:tblStylePr w:type="neCell">
      <w:tblPr/>
      <w:tcPr>
        <w:tcBorders>
          <w:bottom w:val="single" w:sz="4" w:space="0" w:color="E4818C" w:themeColor="accent1" w:themeTint="99"/>
        </w:tcBorders>
      </w:tcPr>
    </w:tblStylePr>
    <w:tblStylePr w:type="nwCell">
      <w:tblPr/>
      <w:tcPr>
        <w:tcBorders>
          <w:bottom w:val="single" w:sz="4" w:space="0" w:color="E4818C" w:themeColor="accent1" w:themeTint="99"/>
        </w:tcBorders>
      </w:tcPr>
    </w:tblStylePr>
    <w:tblStylePr w:type="seCell">
      <w:tblPr/>
      <w:tcPr>
        <w:tcBorders>
          <w:top w:val="single" w:sz="4" w:space="0" w:color="E4818C" w:themeColor="accent1" w:themeTint="99"/>
        </w:tcBorders>
      </w:tcPr>
    </w:tblStylePr>
    <w:tblStylePr w:type="swCell">
      <w:tblPr/>
      <w:tcPr>
        <w:tcBorders>
          <w:top w:val="single" w:sz="4" w:space="0" w:color="E4818C" w:themeColor="accent1" w:themeTint="99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065296"/>
    <w:pPr>
      <w:spacing w:after="0" w:line="240" w:lineRule="auto"/>
    </w:pPr>
    <w:tblPr>
      <w:tblStyleRowBandSize w:val="1"/>
      <w:tblStyleColBandSize w:val="1"/>
      <w:tblBorders>
        <w:top w:val="single" w:sz="4" w:space="0" w:color="EDABB2" w:themeColor="accent1" w:themeTint="66"/>
        <w:left w:val="single" w:sz="4" w:space="0" w:color="EDABB2" w:themeColor="accent1" w:themeTint="66"/>
        <w:bottom w:val="single" w:sz="4" w:space="0" w:color="EDABB2" w:themeColor="accent1" w:themeTint="66"/>
        <w:right w:val="single" w:sz="4" w:space="0" w:color="EDABB2" w:themeColor="accent1" w:themeTint="66"/>
        <w:insideH w:val="single" w:sz="4" w:space="0" w:color="EDABB2" w:themeColor="accent1" w:themeTint="66"/>
        <w:insideV w:val="single" w:sz="4" w:space="0" w:color="EDAB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4818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1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1">
    <w:name w:val="Plain Table 1"/>
    <w:basedOn w:val="Normlntabulka"/>
    <w:uiPriority w:val="41"/>
    <w:rsid w:val="006E7B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lkasmkou2zvraznn1">
    <w:name w:val="Grid Table 2 Accent 1"/>
    <w:basedOn w:val="Normlntabulka"/>
    <w:uiPriority w:val="47"/>
    <w:rsid w:val="006E7BCA"/>
    <w:pPr>
      <w:spacing w:after="0" w:line="240" w:lineRule="auto"/>
    </w:pPr>
    <w:tblPr>
      <w:tblStyleRowBandSize w:val="1"/>
      <w:tblStyleColBandSize w:val="1"/>
      <w:tblBorders>
        <w:top w:val="single" w:sz="2" w:space="0" w:color="E4818C" w:themeColor="accent1" w:themeTint="99"/>
        <w:bottom w:val="single" w:sz="2" w:space="0" w:color="E4818C" w:themeColor="accent1" w:themeTint="99"/>
        <w:insideH w:val="single" w:sz="2" w:space="0" w:color="E4818C" w:themeColor="accent1" w:themeTint="99"/>
        <w:insideV w:val="single" w:sz="2" w:space="0" w:color="E4818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18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18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table" w:styleId="Tabulkasmkou4zvraznn1">
    <w:name w:val="Grid Table 4 Accent 1"/>
    <w:basedOn w:val="Normlntabulka"/>
    <w:uiPriority w:val="49"/>
    <w:rsid w:val="006E7BCA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  <w:insideV w:val="single" w:sz="4" w:space="0" w:color="E481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E81F66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4D6"/>
    <w:pPr>
      <w:spacing w:after="0" w:line="240" w:lineRule="auto"/>
    </w:pPr>
    <w:rPr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4D6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24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24D6"/>
    <w:pPr>
      <w:spacing w:after="0" w:line="240" w:lineRule="auto"/>
    </w:pPr>
    <w:rPr>
      <w:sz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24D6"/>
    <w:rPr>
      <w:sz w:val="18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C015D"/>
    <w:rPr>
      <w:vertAlign w:val="superscript"/>
    </w:rPr>
  </w:style>
  <w:style w:type="table" w:customStyle="1" w:styleId="TabulkaUKsmkou">
    <w:name w:val="Tabulka UK s mřížkou"/>
    <w:basedOn w:val="Tabulkasmkou4zvraznn1"/>
    <w:uiPriority w:val="99"/>
    <w:rsid w:val="006972C1"/>
    <w:rPr>
      <w:color w:val="003657" w:themeColor="text2"/>
      <w:kern w:val="0"/>
      <w:lang w:eastAsia="cs-CZ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D22D40" w:themeColor="accent1"/>
        <w:insideV w:val="single" w:sz="4" w:space="0" w:color="D22D4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  <w:insideV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single" w:sz="12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table" w:styleId="Tabulkaseznamu4zvraznn1">
    <w:name w:val="List Table 4 Accent 1"/>
    <w:basedOn w:val="Normlntabulka"/>
    <w:uiPriority w:val="49"/>
    <w:rsid w:val="00901E7E"/>
    <w:pPr>
      <w:spacing w:after="0" w:line="240" w:lineRule="auto"/>
    </w:pPr>
    <w:tblPr>
      <w:tblStyleRowBandSize w:val="1"/>
      <w:tblStyleColBandSize w:val="1"/>
      <w:tblBorders>
        <w:top w:val="single" w:sz="4" w:space="0" w:color="E4818C" w:themeColor="accent1" w:themeTint="99"/>
        <w:left w:val="single" w:sz="4" w:space="0" w:color="E4818C" w:themeColor="accent1" w:themeTint="99"/>
        <w:bottom w:val="single" w:sz="4" w:space="0" w:color="E4818C" w:themeColor="accent1" w:themeTint="99"/>
        <w:right w:val="single" w:sz="4" w:space="0" w:color="E4818C" w:themeColor="accent1" w:themeTint="99"/>
        <w:insideH w:val="single" w:sz="4" w:space="0" w:color="E481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double" w:sz="4" w:space="0" w:color="E481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5A3DD6"/>
    <w:rPr>
      <w:color w:val="666666"/>
    </w:rPr>
  </w:style>
  <w:style w:type="table" w:customStyle="1" w:styleId="TabulkaUKbezohranien">
    <w:name w:val="Tabulka UK bez ohraničení"/>
    <w:basedOn w:val="Normlntabulka"/>
    <w:uiPriority w:val="99"/>
    <w:rsid w:val="006972C1"/>
    <w:pPr>
      <w:spacing w:after="0" w:line="240" w:lineRule="auto"/>
    </w:pPr>
    <w:rPr>
      <w:color w:val="003657" w:themeColor="text2"/>
    </w:rPr>
    <w:tblPr>
      <w:tblStyleRowBandSize w:val="1"/>
      <w:tblStyleColBandSize w:val="1"/>
      <w:tblBorders>
        <w:insideH w:val="single" w:sz="4" w:space="0" w:color="D22D40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2D40" w:themeColor="accent1"/>
          <w:left w:val="single" w:sz="4" w:space="0" w:color="D22D40" w:themeColor="accent1"/>
          <w:bottom w:val="single" w:sz="4" w:space="0" w:color="D22D40" w:themeColor="accent1"/>
          <w:right w:val="single" w:sz="4" w:space="0" w:color="D22D40" w:themeColor="accent1"/>
          <w:insideH w:val="nil"/>
        </w:tcBorders>
        <w:shd w:val="clear" w:color="auto" w:fill="D22D40" w:themeFill="accent1"/>
      </w:tcPr>
    </w:tblStylePr>
    <w:tblStylePr w:type="lastRow">
      <w:rPr>
        <w:b/>
        <w:bCs/>
      </w:rPr>
      <w:tblPr/>
      <w:tcPr>
        <w:tcBorders>
          <w:top w:val="single" w:sz="12" w:space="0" w:color="D22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8" w:themeFill="accent1" w:themeFillTint="33"/>
      </w:tcPr>
    </w:tblStylePr>
    <w:tblStylePr w:type="band1Horz">
      <w:tblPr/>
      <w:tcPr>
        <w:shd w:val="clear" w:color="auto" w:fill="F6D5D8" w:themeFill="accent1" w:themeFillTint="33"/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766DA6"/>
  </w:style>
  <w:style w:type="paragraph" w:styleId="Obsah1">
    <w:name w:val="toc 1"/>
    <w:basedOn w:val="Normln"/>
    <w:next w:val="Normln"/>
    <w:autoRedefine/>
    <w:uiPriority w:val="39"/>
    <w:unhideWhenUsed/>
    <w:rsid w:val="0035117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5117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51174"/>
    <w:pPr>
      <w:spacing w:after="100"/>
      <w:ind w:left="440"/>
    </w:pPr>
  </w:style>
  <w:style w:type="table" w:styleId="Svtlmkatabulky">
    <w:name w:val="Grid Table Light"/>
    <w:basedOn w:val="Normlntabulka"/>
    <w:uiPriority w:val="40"/>
    <w:rsid w:val="003371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ahr\OMS%20Tlamichov&#225;\x_Templates\UK-sablona-EN-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65F23-AB01-45B1-AC9F-105DC38862FC}"/>
      </w:docPartPr>
      <w:docPartBody>
        <w:p w:rsidR="00B61B4A" w:rsidRDefault="00B61B4A">
          <w:r w:rsidRPr="00E65E8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4A"/>
    <w:rsid w:val="00277D66"/>
    <w:rsid w:val="004D29C7"/>
    <w:rsid w:val="007868ED"/>
    <w:rsid w:val="00800E2C"/>
    <w:rsid w:val="008E1D84"/>
    <w:rsid w:val="00932732"/>
    <w:rsid w:val="00B61B4A"/>
    <w:rsid w:val="00E8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B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niverzita Karlova">
  <a:themeElements>
    <a:clrScheme name="Univerzita Karlova">
      <a:dk1>
        <a:sysClr val="windowText" lastClr="000000"/>
      </a:dk1>
      <a:lt1>
        <a:sysClr val="window" lastClr="FFFFFF"/>
      </a:lt1>
      <a:dk2>
        <a:srgbClr val="003657"/>
      </a:dk2>
      <a:lt2>
        <a:srgbClr val="9D9D9C"/>
      </a:lt2>
      <a:accent1>
        <a:srgbClr val="D22D40"/>
      </a:accent1>
      <a:accent2>
        <a:srgbClr val="003657"/>
      </a:accent2>
      <a:accent3>
        <a:srgbClr val="000000"/>
      </a:accent3>
      <a:accent4>
        <a:srgbClr val="9D9D9C"/>
      </a:accent4>
      <a:accent5>
        <a:srgbClr val="E16C79"/>
      </a:accent5>
      <a:accent6>
        <a:srgbClr val="9AAFBC"/>
      </a:accent6>
      <a:hlink>
        <a:srgbClr val="D22D40"/>
      </a:hlink>
      <a:folHlink>
        <a:srgbClr val="E16C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791F-C4E3-490E-92DE-F5AECB03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UK-sablona-EN-dokument</Template>
  <TotalTime>13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Tlamichová Anna</dc:creator>
  <cp:keywords/>
  <dc:description/>
  <cp:lastModifiedBy>Anna Tlamichová</cp:lastModifiedBy>
  <cp:revision>5</cp:revision>
  <cp:lastPrinted>2026-02-12T12:17:00Z</cp:lastPrinted>
  <dcterms:created xsi:type="dcterms:W3CDTF">2026-01-28T15:48:00Z</dcterms:created>
  <dcterms:modified xsi:type="dcterms:W3CDTF">2026-02-12T12:18:00Z</dcterms:modified>
  <cp:category/>
</cp:coreProperties>
</file>