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1CA1" w14:textId="1198855C" w:rsidR="00C17887" w:rsidRPr="00B5779E" w:rsidRDefault="00A966E4" w:rsidP="00CC4EB8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>Dokument</w:t>
      </w:r>
      <w:r w:rsidR="00C17887"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 žádosti</w:t>
      </w:r>
    </w:p>
    <w:p w14:paraId="2FC9EBAA" w14:textId="43FF3FB0" w:rsidR="00CC4EB8" w:rsidRPr="00B5779E" w:rsidRDefault="00C61963" w:rsidP="00CC4EB8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CC4EB8"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>zadání</w:t>
      </w:r>
      <w:r w:rsidR="00CC4EB8" w:rsidRPr="00B577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individuálního tématu diplomové práce</w:t>
      </w:r>
    </w:p>
    <w:p w14:paraId="76CD5DBF" w14:textId="77777777" w:rsidR="00C17887" w:rsidRDefault="00C17887" w:rsidP="00C61963">
      <w:pPr>
        <w:ind w:left="360" w:hanging="36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F89AEDA" w14:textId="77777777" w:rsidR="00B5779E" w:rsidRPr="00C17887" w:rsidRDefault="00B5779E" w:rsidP="00C61963">
      <w:pPr>
        <w:ind w:left="360" w:hanging="36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062A2A2" w14:textId="43AD9F84" w:rsidR="00C61963" w:rsidRPr="00D90106" w:rsidRDefault="00CC4EB8" w:rsidP="00C61963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 w:rsidRPr="00D9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F26">
        <w:rPr>
          <w:rFonts w:ascii="Times New Roman" w:hAnsi="Times New Roman" w:cs="Times New Roman"/>
          <w:bCs/>
          <w:sz w:val="24"/>
          <w:szCs w:val="24"/>
        </w:rPr>
        <w:t>[JMÉNO A PŘÍJMENÍ]</w:t>
      </w:r>
      <w:r>
        <w:rPr>
          <w:rFonts w:ascii="Times New Roman" w:hAnsi="Times New Roman" w:cs="Times New Roman"/>
          <w:bCs/>
          <w:sz w:val="24"/>
          <w:szCs w:val="24"/>
        </w:rPr>
        <w:t>, nar.</w:t>
      </w:r>
      <w:r w:rsidR="001A2F26">
        <w:rPr>
          <w:rFonts w:ascii="Times New Roman" w:hAnsi="Times New Roman" w:cs="Times New Roman"/>
          <w:bCs/>
          <w:sz w:val="24"/>
          <w:szCs w:val="24"/>
        </w:rPr>
        <w:t xml:space="preserve"> [DD.MM.RRRR]</w:t>
      </w:r>
      <w:r>
        <w:rPr>
          <w:rFonts w:ascii="Times New Roman" w:hAnsi="Times New Roman" w:cs="Times New Roman"/>
          <w:bCs/>
          <w:sz w:val="24"/>
          <w:szCs w:val="24"/>
        </w:rPr>
        <w:t>, UKČO:</w:t>
      </w:r>
      <w:r w:rsidR="001A2F26">
        <w:rPr>
          <w:rFonts w:ascii="Times New Roman" w:hAnsi="Times New Roman" w:cs="Times New Roman"/>
          <w:bCs/>
          <w:sz w:val="24"/>
          <w:szCs w:val="24"/>
        </w:rPr>
        <w:t xml:space="preserve"> [XXXXXXXX]</w:t>
      </w:r>
      <w:r w:rsidR="00C61963">
        <w:rPr>
          <w:rFonts w:ascii="Times New Roman" w:hAnsi="Times New Roman" w:cs="Times New Roman"/>
          <w:bCs/>
          <w:sz w:val="24"/>
          <w:szCs w:val="24"/>
        </w:rPr>
        <w:t xml:space="preserve">, email: </w:t>
      </w:r>
      <w:r w:rsidR="001A2F26">
        <w:rPr>
          <w:rFonts w:ascii="Times New Roman" w:hAnsi="Times New Roman" w:cs="Times New Roman"/>
          <w:bCs/>
          <w:sz w:val="24"/>
          <w:szCs w:val="24"/>
        </w:rPr>
        <w:t>[XXX@XXX.XXX]</w:t>
      </w:r>
      <w:r w:rsidR="00C61963">
        <w:rPr>
          <w:rFonts w:ascii="Times New Roman" w:hAnsi="Times New Roman" w:cs="Times New Roman"/>
          <w:bCs/>
          <w:sz w:val="24"/>
          <w:szCs w:val="24"/>
        </w:rPr>
        <w:t xml:space="preserve">, mobil: </w:t>
      </w:r>
      <w:r w:rsidR="001A2F26">
        <w:rPr>
          <w:rFonts w:ascii="Times New Roman" w:hAnsi="Times New Roman" w:cs="Times New Roman"/>
          <w:bCs/>
          <w:sz w:val="24"/>
          <w:szCs w:val="24"/>
        </w:rPr>
        <w:t xml:space="preserve">[+XXX </w:t>
      </w:r>
      <w:proofErr w:type="spellStart"/>
      <w:r w:rsidR="001A2F26"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 w:rsidR="001A2F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26"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 w:rsidR="001A2F26">
        <w:rPr>
          <w:rFonts w:ascii="Times New Roman" w:hAnsi="Times New Roman" w:cs="Times New Roman"/>
          <w:bCs/>
          <w:sz w:val="24"/>
          <w:szCs w:val="24"/>
        </w:rPr>
        <w:t xml:space="preserve"> XXX]</w:t>
      </w:r>
    </w:p>
    <w:p w14:paraId="130624CE" w14:textId="77777777" w:rsidR="001A2F26" w:rsidRDefault="001A2F26" w:rsidP="001A2F2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BDA85" w14:textId="77777777" w:rsidR="00C17887" w:rsidRPr="001A2F26" w:rsidRDefault="00C17887" w:rsidP="00C17887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Navrhovaný vedoucí diplomové práce:</w:t>
      </w:r>
      <w:r w:rsidRPr="00D9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2F26">
        <w:rPr>
          <w:rFonts w:ascii="Times New Roman" w:hAnsi="Times New Roman" w:cs="Times New Roman"/>
          <w:sz w:val="24"/>
          <w:szCs w:val="24"/>
        </w:rPr>
        <w:t>[………]</w:t>
      </w:r>
    </w:p>
    <w:p w14:paraId="6F675799" w14:textId="77777777" w:rsidR="00C17887" w:rsidRDefault="00C17887" w:rsidP="001A2F2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A15D" w14:textId="629B004C" w:rsidR="001A2F26" w:rsidRPr="001A2F26" w:rsidRDefault="00CC4EB8" w:rsidP="001A2F2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Navrhované individuální téma:</w:t>
      </w:r>
      <w:r w:rsidRPr="00D9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F26" w:rsidRPr="001A2F26">
        <w:rPr>
          <w:rFonts w:ascii="Times New Roman" w:hAnsi="Times New Roman" w:cs="Times New Roman"/>
          <w:sz w:val="24"/>
          <w:szCs w:val="24"/>
        </w:rPr>
        <w:t>[………]</w:t>
      </w:r>
    </w:p>
    <w:p w14:paraId="672A379D" w14:textId="77777777" w:rsidR="00496210" w:rsidRDefault="00496210" w:rsidP="00496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6E4E6" w14:textId="77777777" w:rsidR="001A2F26" w:rsidRPr="001A2F26" w:rsidRDefault="00CC4EB8" w:rsidP="001A2F2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0106">
        <w:rPr>
          <w:rFonts w:ascii="Times New Roman" w:hAnsi="Times New Roman" w:cs="Times New Roman"/>
          <w:b/>
          <w:sz w:val="24"/>
          <w:szCs w:val="24"/>
        </w:rPr>
        <w:t>Výzkumná otázka:</w:t>
      </w:r>
      <w:r w:rsidRPr="00D90106">
        <w:rPr>
          <w:rFonts w:ascii="Times New Roman" w:hAnsi="Times New Roman" w:cs="Times New Roman"/>
          <w:sz w:val="24"/>
          <w:szCs w:val="24"/>
        </w:rPr>
        <w:t xml:space="preserve"> </w:t>
      </w:r>
      <w:r w:rsidR="001A2F26" w:rsidRPr="001A2F26">
        <w:rPr>
          <w:rFonts w:ascii="Times New Roman" w:hAnsi="Times New Roman" w:cs="Times New Roman"/>
          <w:sz w:val="24"/>
          <w:szCs w:val="24"/>
        </w:rPr>
        <w:t>[………]</w:t>
      </w:r>
    </w:p>
    <w:p w14:paraId="67184DC7" w14:textId="77777777" w:rsidR="001A2F26" w:rsidRDefault="001A2F26" w:rsidP="00CC4E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CBFCF" w14:textId="77777777" w:rsidR="00CC4EB8" w:rsidRDefault="00CC4EB8" w:rsidP="00CC4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Shrnutí </w:t>
      </w:r>
      <w:r w:rsidR="00C61963">
        <w:rPr>
          <w:rFonts w:ascii="Times New Roman" w:hAnsi="Times New Roman" w:cs="Times New Roman"/>
          <w:b/>
          <w:sz w:val="24"/>
          <w:szCs w:val="24"/>
        </w:rPr>
        <w:t xml:space="preserve">záměru </w:t>
      </w:r>
      <w:r>
        <w:rPr>
          <w:rFonts w:ascii="Times New Roman" w:hAnsi="Times New Roman" w:cs="Times New Roman"/>
          <w:b/>
          <w:sz w:val="24"/>
          <w:szCs w:val="24"/>
        </w:rPr>
        <w:t>diplomové práce</w:t>
      </w:r>
      <w:r w:rsidRPr="00D90106">
        <w:rPr>
          <w:rFonts w:ascii="Times New Roman" w:hAnsi="Times New Roman" w:cs="Times New Roman"/>
          <w:b/>
          <w:sz w:val="24"/>
          <w:szCs w:val="24"/>
        </w:rPr>
        <w:t>:</w:t>
      </w:r>
    </w:p>
    <w:p w14:paraId="29072CFC" w14:textId="77777777" w:rsidR="001A2F26" w:rsidRPr="001A2F26" w:rsidRDefault="001A2F26" w:rsidP="00CC4EB8">
      <w:pPr>
        <w:jc w:val="both"/>
        <w:rPr>
          <w:rFonts w:ascii="Times New Roman" w:hAnsi="Times New Roman" w:cs="Times New Roman"/>
          <w:sz w:val="24"/>
          <w:szCs w:val="24"/>
        </w:rPr>
      </w:pPr>
      <w:r w:rsidRPr="001A2F26">
        <w:rPr>
          <w:rFonts w:ascii="Times New Roman" w:hAnsi="Times New Roman" w:cs="Times New Roman"/>
          <w:sz w:val="24"/>
          <w:szCs w:val="24"/>
        </w:rPr>
        <w:t>[………]</w:t>
      </w:r>
    </w:p>
    <w:p w14:paraId="13558FA6" w14:textId="77777777" w:rsidR="001A2F26" w:rsidRDefault="001A2F26" w:rsidP="00CC4E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8D73" w14:textId="77777777" w:rsidR="00CC4EB8" w:rsidRDefault="00CC4EB8" w:rsidP="00CC4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Plánovaná osnova diplomové práce</w:t>
      </w:r>
    </w:p>
    <w:p w14:paraId="16634CD2" w14:textId="77777777" w:rsidR="001A2F26" w:rsidRPr="00425512" w:rsidRDefault="001A2F26" w:rsidP="00CC4EB8">
      <w:pPr>
        <w:rPr>
          <w:rFonts w:ascii="Times New Roman" w:hAnsi="Times New Roman" w:cs="Times New Roman"/>
          <w:sz w:val="24"/>
          <w:szCs w:val="24"/>
        </w:rPr>
      </w:pPr>
      <w:r w:rsidRPr="00425512">
        <w:rPr>
          <w:rFonts w:ascii="Times New Roman" w:hAnsi="Times New Roman" w:cs="Times New Roman"/>
          <w:sz w:val="24"/>
          <w:szCs w:val="24"/>
        </w:rPr>
        <w:t>[………]</w:t>
      </w:r>
    </w:p>
    <w:p w14:paraId="7A86D82C" w14:textId="77777777" w:rsidR="001A2F26" w:rsidRDefault="001A2F26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221FFF8E" w14:textId="77777777" w:rsidR="00CC4EB8" w:rsidRDefault="00CC4EB8" w:rsidP="00CC4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literatura: </w:t>
      </w:r>
    </w:p>
    <w:p w14:paraId="409BAFE5" w14:textId="77777777" w:rsidR="00CC4EB8" w:rsidRPr="00CC4EB8" w:rsidRDefault="00CC4EB8" w:rsidP="00CC4EB8">
      <w:pPr>
        <w:rPr>
          <w:rFonts w:ascii="Times New Roman" w:hAnsi="Times New Roman" w:cs="Times New Roman"/>
          <w:i/>
          <w:sz w:val="24"/>
          <w:szCs w:val="24"/>
        </w:rPr>
      </w:pPr>
      <w:r w:rsidRPr="00CC4EB8">
        <w:rPr>
          <w:rFonts w:ascii="Times New Roman" w:hAnsi="Times New Roman" w:cs="Times New Roman"/>
          <w:i/>
          <w:sz w:val="24"/>
          <w:szCs w:val="24"/>
        </w:rPr>
        <w:t xml:space="preserve">Zahraniční: </w:t>
      </w:r>
    </w:p>
    <w:p w14:paraId="2FB7BEB5" w14:textId="77777777" w:rsidR="006E7027" w:rsidRPr="00425512" w:rsidRDefault="001A2F26" w:rsidP="00CC4EB8">
      <w:pPr>
        <w:rPr>
          <w:rFonts w:ascii="Times New Roman" w:hAnsi="Times New Roman" w:cs="Times New Roman"/>
          <w:sz w:val="24"/>
          <w:szCs w:val="24"/>
        </w:rPr>
      </w:pPr>
      <w:r w:rsidRPr="00425512">
        <w:rPr>
          <w:rFonts w:ascii="Times New Roman" w:hAnsi="Times New Roman" w:cs="Times New Roman"/>
          <w:sz w:val="24"/>
          <w:szCs w:val="24"/>
        </w:rPr>
        <w:t>[………]</w:t>
      </w:r>
    </w:p>
    <w:p w14:paraId="371BE96A" w14:textId="77777777" w:rsidR="00CC4EB8" w:rsidRDefault="00CC4EB8" w:rsidP="00CC4EB8">
      <w:pPr>
        <w:rPr>
          <w:rFonts w:ascii="Times New Roman" w:hAnsi="Times New Roman" w:cs="Times New Roman"/>
          <w:i/>
          <w:sz w:val="24"/>
          <w:szCs w:val="24"/>
        </w:rPr>
      </w:pPr>
      <w:r w:rsidRPr="00CC4EB8">
        <w:rPr>
          <w:rFonts w:ascii="Times New Roman" w:hAnsi="Times New Roman" w:cs="Times New Roman"/>
          <w:i/>
          <w:sz w:val="24"/>
          <w:szCs w:val="24"/>
        </w:rPr>
        <w:t>Česká:</w:t>
      </w:r>
    </w:p>
    <w:p w14:paraId="44D6622C" w14:textId="77777777" w:rsidR="00272866" w:rsidRDefault="001A2F26" w:rsidP="00CC4EB8">
      <w:pPr>
        <w:rPr>
          <w:rFonts w:ascii="Times New Roman" w:hAnsi="Times New Roman" w:cs="Times New Roman"/>
          <w:sz w:val="24"/>
          <w:szCs w:val="24"/>
        </w:rPr>
      </w:pPr>
      <w:r w:rsidRPr="00425512">
        <w:rPr>
          <w:rFonts w:ascii="Times New Roman" w:hAnsi="Times New Roman" w:cs="Times New Roman"/>
          <w:sz w:val="24"/>
          <w:szCs w:val="24"/>
        </w:rPr>
        <w:t>[………]</w:t>
      </w:r>
    </w:p>
    <w:p w14:paraId="255A0BFB" w14:textId="77777777" w:rsidR="00C666AA" w:rsidRPr="007C16E0" w:rsidRDefault="00C666AA" w:rsidP="007C16E0">
      <w:pPr>
        <w:tabs>
          <w:tab w:val="left" w:pos="1543"/>
        </w:tabs>
      </w:pPr>
    </w:p>
    <w:sectPr w:rsidR="00C666AA" w:rsidRPr="007C16E0" w:rsidSect="00D21353">
      <w:footerReference w:type="first" r:id="rId8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1D6F" w14:textId="77777777" w:rsidR="00B03892" w:rsidRDefault="00B03892" w:rsidP="00505244">
      <w:r>
        <w:separator/>
      </w:r>
    </w:p>
  </w:endnote>
  <w:endnote w:type="continuationSeparator" w:id="0">
    <w:p w14:paraId="38AEBF43" w14:textId="77777777" w:rsidR="00B03892" w:rsidRDefault="00B03892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2F8B" w14:textId="5D2E385B" w:rsidR="0003292A" w:rsidRPr="00E56C4E" w:rsidRDefault="0003292A" w:rsidP="00332C55">
    <w:pPr>
      <w:pStyle w:val="Zpat"/>
      <w:tabs>
        <w:tab w:val="clear" w:pos="4536"/>
        <w:tab w:val="clear" w:pos="9072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E293" w14:textId="77777777" w:rsidR="00B03892" w:rsidRDefault="00B03892" w:rsidP="00505244">
      <w:r>
        <w:separator/>
      </w:r>
    </w:p>
  </w:footnote>
  <w:footnote w:type="continuationSeparator" w:id="0">
    <w:p w14:paraId="22DAC24A" w14:textId="77777777" w:rsidR="00B03892" w:rsidRDefault="00B03892" w:rsidP="0050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50027"/>
    <w:multiLevelType w:val="multilevel"/>
    <w:tmpl w:val="04600F5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F5A050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81259334">
    <w:abstractNumId w:val="1"/>
  </w:num>
  <w:num w:numId="2" w16cid:durableId="110680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B8"/>
    <w:rsid w:val="000104F8"/>
    <w:rsid w:val="00027153"/>
    <w:rsid w:val="0003292A"/>
    <w:rsid w:val="000342DD"/>
    <w:rsid w:val="00045EEC"/>
    <w:rsid w:val="00093350"/>
    <w:rsid w:val="000B5E4A"/>
    <w:rsid w:val="0010698E"/>
    <w:rsid w:val="00116B95"/>
    <w:rsid w:val="0012553A"/>
    <w:rsid w:val="00192002"/>
    <w:rsid w:val="00192427"/>
    <w:rsid w:val="001A2F26"/>
    <w:rsid w:val="001A3542"/>
    <w:rsid w:val="001A5368"/>
    <w:rsid w:val="001B18F8"/>
    <w:rsid w:val="001C5181"/>
    <w:rsid w:val="001D5FB2"/>
    <w:rsid w:val="001F1773"/>
    <w:rsid w:val="001F4351"/>
    <w:rsid w:val="00200312"/>
    <w:rsid w:val="002439F2"/>
    <w:rsid w:val="00244250"/>
    <w:rsid w:val="002614ED"/>
    <w:rsid w:val="00272866"/>
    <w:rsid w:val="00286D1E"/>
    <w:rsid w:val="002A68E8"/>
    <w:rsid w:val="002B3721"/>
    <w:rsid w:val="002E3E55"/>
    <w:rsid w:val="00302C84"/>
    <w:rsid w:val="00332C55"/>
    <w:rsid w:val="00370125"/>
    <w:rsid w:val="00373AB6"/>
    <w:rsid w:val="00374061"/>
    <w:rsid w:val="00382058"/>
    <w:rsid w:val="003B0A2D"/>
    <w:rsid w:val="003C40D6"/>
    <w:rsid w:val="003D51EB"/>
    <w:rsid w:val="003D62CF"/>
    <w:rsid w:val="003D70E9"/>
    <w:rsid w:val="003E18FD"/>
    <w:rsid w:val="003F04E1"/>
    <w:rsid w:val="003F3B24"/>
    <w:rsid w:val="00402DE8"/>
    <w:rsid w:val="004149E9"/>
    <w:rsid w:val="004224C2"/>
    <w:rsid w:val="00425512"/>
    <w:rsid w:val="00437F12"/>
    <w:rsid w:val="00442C21"/>
    <w:rsid w:val="00496210"/>
    <w:rsid w:val="004D1FA5"/>
    <w:rsid w:val="004E1EE0"/>
    <w:rsid w:val="004E226A"/>
    <w:rsid w:val="00505244"/>
    <w:rsid w:val="00555410"/>
    <w:rsid w:val="00561F73"/>
    <w:rsid w:val="005622FD"/>
    <w:rsid w:val="005B3A7C"/>
    <w:rsid w:val="005D7F0B"/>
    <w:rsid w:val="005F571C"/>
    <w:rsid w:val="006126A3"/>
    <w:rsid w:val="0069178F"/>
    <w:rsid w:val="006966D1"/>
    <w:rsid w:val="006B413A"/>
    <w:rsid w:val="006C5998"/>
    <w:rsid w:val="006E167F"/>
    <w:rsid w:val="006E64A2"/>
    <w:rsid w:val="006E7027"/>
    <w:rsid w:val="006F2435"/>
    <w:rsid w:val="00720D63"/>
    <w:rsid w:val="00785BE1"/>
    <w:rsid w:val="00792FB9"/>
    <w:rsid w:val="007A18BE"/>
    <w:rsid w:val="007A2FC0"/>
    <w:rsid w:val="007C16E0"/>
    <w:rsid w:val="007C52C8"/>
    <w:rsid w:val="007D5D30"/>
    <w:rsid w:val="007E680F"/>
    <w:rsid w:val="007E79B8"/>
    <w:rsid w:val="008020A8"/>
    <w:rsid w:val="00816EF6"/>
    <w:rsid w:val="00826FD8"/>
    <w:rsid w:val="0083343C"/>
    <w:rsid w:val="008361BD"/>
    <w:rsid w:val="008363F5"/>
    <w:rsid w:val="00856319"/>
    <w:rsid w:val="00865D69"/>
    <w:rsid w:val="00890731"/>
    <w:rsid w:val="008924E7"/>
    <w:rsid w:val="00895AD4"/>
    <w:rsid w:val="008B0562"/>
    <w:rsid w:val="008B410C"/>
    <w:rsid w:val="008E0437"/>
    <w:rsid w:val="00920A51"/>
    <w:rsid w:val="00931173"/>
    <w:rsid w:val="00933F86"/>
    <w:rsid w:val="00941819"/>
    <w:rsid w:val="00961901"/>
    <w:rsid w:val="00981466"/>
    <w:rsid w:val="00984FCF"/>
    <w:rsid w:val="009A2D94"/>
    <w:rsid w:val="009D5B9C"/>
    <w:rsid w:val="009E0DDA"/>
    <w:rsid w:val="009F13F2"/>
    <w:rsid w:val="00A0694A"/>
    <w:rsid w:val="00A13B06"/>
    <w:rsid w:val="00A200B6"/>
    <w:rsid w:val="00A27E05"/>
    <w:rsid w:val="00A46A10"/>
    <w:rsid w:val="00A50E1A"/>
    <w:rsid w:val="00A92EAE"/>
    <w:rsid w:val="00A966E4"/>
    <w:rsid w:val="00AC6C40"/>
    <w:rsid w:val="00AD4FF7"/>
    <w:rsid w:val="00AD60D0"/>
    <w:rsid w:val="00B019AA"/>
    <w:rsid w:val="00B03892"/>
    <w:rsid w:val="00B20B1A"/>
    <w:rsid w:val="00B24002"/>
    <w:rsid w:val="00B24719"/>
    <w:rsid w:val="00B5779E"/>
    <w:rsid w:val="00B9724B"/>
    <w:rsid w:val="00BA4A12"/>
    <w:rsid w:val="00BF4D99"/>
    <w:rsid w:val="00C07590"/>
    <w:rsid w:val="00C17887"/>
    <w:rsid w:val="00C40674"/>
    <w:rsid w:val="00C61963"/>
    <w:rsid w:val="00C63517"/>
    <w:rsid w:val="00C666AA"/>
    <w:rsid w:val="00C811AF"/>
    <w:rsid w:val="00C906FD"/>
    <w:rsid w:val="00CA2A3C"/>
    <w:rsid w:val="00CA767B"/>
    <w:rsid w:val="00CB76FE"/>
    <w:rsid w:val="00CC4EB8"/>
    <w:rsid w:val="00D21353"/>
    <w:rsid w:val="00D27C79"/>
    <w:rsid w:val="00D543C6"/>
    <w:rsid w:val="00D670FE"/>
    <w:rsid w:val="00D71B2D"/>
    <w:rsid w:val="00D9709D"/>
    <w:rsid w:val="00DA5E60"/>
    <w:rsid w:val="00DA7A66"/>
    <w:rsid w:val="00DC29D7"/>
    <w:rsid w:val="00DC46DB"/>
    <w:rsid w:val="00DD11CD"/>
    <w:rsid w:val="00E31CC0"/>
    <w:rsid w:val="00E356DE"/>
    <w:rsid w:val="00E40485"/>
    <w:rsid w:val="00E56C4E"/>
    <w:rsid w:val="00E67CA4"/>
    <w:rsid w:val="00E91C1B"/>
    <w:rsid w:val="00ED213E"/>
    <w:rsid w:val="00F55594"/>
    <w:rsid w:val="00F815F2"/>
    <w:rsid w:val="00FA1F6F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E9B3"/>
  <w14:defaultImageDpi w14:val="32767"/>
  <w15:docId w15:val="{997EFE77-4278-4455-95FC-6ACC670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B8"/>
    <w:pPr>
      <w:suppressAutoHyphens/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4E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C6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MESTNANCI\&#352;ablony%20a%20loga\Hlavi&#269;kov&#233;%20pap&#237;ry%20fakulty%20a%20pracovi&#353;&#357;\KATEDRY\KT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1F55-9525-4F9C-8511-41A8BAD4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KTP.dotx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Drapal</dc:creator>
  <cp:lastModifiedBy>Marek Dvořák</cp:lastModifiedBy>
  <cp:revision>3</cp:revision>
  <dcterms:created xsi:type="dcterms:W3CDTF">2025-01-05T11:18:00Z</dcterms:created>
  <dcterms:modified xsi:type="dcterms:W3CDTF">2025-01-07T15:04:00Z</dcterms:modified>
</cp:coreProperties>
</file>