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CC71" w14:textId="77777777" w:rsidR="00CC4EB8" w:rsidRDefault="00C61963" w:rsidP="00CC4EB8">
      <w:pPr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Žádost</w:t>
      </w:r>
      <w:r w:rsidR="00CC4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C4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zadání</w:t>
      </w:r>
      <w:r w:rsidR="00CC4EB8">
        <w:rPr>
          <w:rFonts w:ascii="Times New Roman" w:hAnsi="Times New Roman" w:cs="Times New Roman"/>
          <w:b/>
          <w:bCs/>
          <w:sz w:val="24"/>
          <w:szCs w:val="24"/>
        </w:rPr>
        <w:t xml:space="preserve"> individuálního tématu diplomové práce</w:t>
      </w:r>
    </w:p>
    <w:p w14:paraId="30B5DA07" w14:textId="41FC1A11" w:rsidR="00C61963" w:rsidRPr="00D90106" w:rsidRDefault="00CC4EB8" w:rsidP="00C61963">
      <w:pPr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Student:</w:t>
      </w:r>
      <w:r w:rsidRPr="00D90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F26">
        <w:rPr>
          <w:rFonts w:ascii="Times New Roman" w:hAnsi="Times New Roman" w:cs="Times New Roman"/>
          <w:bCs/>
          <w:sz w:val="24"/>
          <w:szCs w:val="24"/>
        </w:rPr>
        <w:t>[JMÉNO A PŘÍJMENÍ]</w:t>
      </w:r>
      <w:r>
        <w:rPr>
          <w:rFonts w:ascii="Times New Roman" w:hAnsi="Times New Roman" w:cs="Times New Roman"/>
          <w:bCs/>
          <w:sz w:val="24"/>
          <w:szCs w:val="24"/>
        </w:rPr>
        <w:t>, nar.</w:t>
      </w:r>
      <w:r w:rsidR="001A2F26">
        <w:rPr>
          <w:rFonts w:ascii="Times New Roman" w:hAnsi="Times New Roman" w:cs="Times New Roman"/>
          <w:bCs/>
          <w:sz w:val="24"/>
          <w:szCs w:val="24"/>
        </w:rPr>
        <w:t xml:space="preserve"> [DD.MM.RRRR]</w:t>
      </w:r>
      <w:r>
        <w:rPr>
          <w:rFonts w:ascii="Times New Roman" w:hAnsi="Times New Roman" w:cs="Times New Roman"/>
          <w:bCs/>
          <w:sz w:val="24"/>
          <w:szCs w:val="24"/>
        </w:rPr>
        <w:t>, UKČO:</w:t>
      </w:r>
      <w:r w:rsidR="001A2F26">
        <w:rPr>
          <w:rFonts w:ascii="Times New Roman" w:hAnsi="Times New Roman" w:cs="Times New Roman"/>
          <w:bCs/>
          <w:sz w:val="24"/>
          <w:szCs w:val="24"/>
        </w:rPr>
        <w:t xml:space="preserve"> [XXXXXXXX]</w:t>
      </w:r>
      <w:r w:rsidR="00C61963">
        <w:rPr>
          <w:rFonts w:ascii="Times New Roman" w:hAnsi="Times New Roman" w:cs="Times New Roman"/>
          <w:bCs/>
          <w:sz w:val="24"/>
          <w:szCs w:val="24"/>
        </w:rPr>
        <w:t xml:space="preserve">, email: </w:t>
      </w:r>
      <w:r w:rsidR="001A2F26">
        <w:rPr>
          <w:rFonts w:ascii="Times New Roman" w:hAnsi="Times New Roman" w:cs="Times New Roman"/>
          <w:bCs/>
          <w:sz w:val="24"/>
          <w:szCs w:val="24"/>
        </w:rPr>
        <w:t>[XXX@XXX.XXX]</w:t>
      </w:r>
      <w:r w:rsidR="00C61963">
        <w:rPr>
          <w:rFonts w:ascii="Times New Roman" w:hAnsi="Times New Roman" w:cs="Times New Roman"/>
          <w:bCs/>
          <w:sz w:val="24"/>
          <w:szCs w:val="24"/>
        </w:rPr>
        <w:t xml:space="preserve">, mobil: </w:t>
      </w:r>
      <w:r w:rsidR="001A2F26">
        <w:rPr>
          <w:rFonts w:ascii="Times New Roman" w:hAnsi="Times New Roman" w:cs="Times New Roman"/>
          <w:bCs/>
          <w:sz w:val="24"/>
          <w:szCs w:val="24"/>
        </w:rPr>
        <w:t>[+XXX XXX XXX XXX]</w:t>
      </w:r>
    </w:p>
    <w:p w14:paraId="4B7A0340" w14:textId="77777777" w:rsidR="001A2F26" w:rsidRDefault="001A2F26" w:rsidP="001A2F26">
      <w:pPr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B9DBF" w14:textId="30EE2F65" w:rsidR="001A2F26" w:rsidRPr="001A2F26" w:rsidRDefault="00CC4EB8" w:rsidP="001A2F26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Navrhované individuální téma:</w:t>
      </w:r>
      <w:r w:rsidRPr="00D901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F26" w:rsidRPr="001A2F26">
        <w:rPr>
          <w:rFonts w:ascii="Times New Roman" w:hAnsi="Times New Roman" w:cs="Times New Roman"/>
          <w:sz w:val="24"/>
          <w:szCs w:val="24"/>
        </w:rPr>
        <w:t>[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Formu</w:t>
      </w:r>
      <w:r w:rsidR="009A352F">
        <w:rPr>
          <w:rFonts w:ascii="Times New Roman" w:hAnsi="Times New Roman" w:cs="Times New Roman"/>
          <w:i/>
          <w:iCs/>
          <w:sz w:val="24"/>
          <w:szCs w:val="24"/>
        </w:rPr>
        <w:t>lu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jte, pokud možno, co nejkonkrétněji</w:t>
      </w:r>
      <w:r w:rsidR="009A352F">
        <w:rPr>
          <w:rFonts w:ascii="Times New Roman" w:hAnsi="Times New Roman" w:cs="Times New Roman"/>
          <w:i/>
          <w:iCs/>
          <w:sz w:val="24"/>
          <w:szCs w:val="24"/>
        </w:rPr>
        <w:t xml:space="preserve"> název práce. Zkontrolujte originalitu názvu, zejm. v repozitáři kvalifikačních prací.</w:t>
      </w:r>
      <w:r w:rsidR="001A2F26" w:rsidRPr="001A2F26">
        <w:rPr>
          <w:rFonts w:ascii="Times New Roman" w:hAnsi="Times New Roman" w:cs="Times New Roman"/>
          <w:sz w:val="24"/>
          <w:szCs w:val="24"/>
        </w:rPr>
        <w:t>]</w:t>
      </w:r>
    </w:p>
    <w:p w14:paraId="5E3F66A7" w14:textId="77777777" w:rsidR="001A2F26" w:rsidRDefault="001A2F26" w:rsidP="001A2F26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1EC56" w14:textId="2434B432" w:rsidR="001A2F26" w:rsidRPr="001A2F26" w:rsidRDefault="00CC4EB8" w:rsidP="001A2F26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0106">
        <w:rPr>
          <w:rFonts w:ascii="Times New Roman" w:hAnsi="Times New Roman" w:cs="Times New Roman"/>
          <w:b/>
          <w:sz w:val="24"/>
          <w:szCs w:val="24"/>
        </w:rPr>
        <w:t>Výzkumná otázka:</w:t>
      </w:r>
      <w:r w:rsidRPr="00D90106">
        <w:rPr>
          <w:rFonts w:ascii="Times New Roman" w:hAnsi="Times New Roman" w:cs="Times New Roman"/>
          <w:sz w:val="24"/>
          <w:szCs w:val="24"/>
        </w:rPr>
        <w:t xml:space="preserve"> </w:t>
      </w:r>
      <w:r w:rsidR="001A2F26" w:rsidRPr="001A2F26">
        <w:rPr>
          <w:rFonts w:ascii="Times New Roman" w:hAnsi="Times New Roman" w:cs="Times New Roman"/>
          <w:sz w:val="24"/>
          <w:szCs w:val="24"/>
        </w:rPr>
        <w:t>[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Vymezení, čím se chce</w:t>
      </w:r>
      <w:r w:rsidR="009A352F">
        <w:rPr>
          <w:rFonts w:ascii="Times New Roman" w:hAnsi="Times New Roman" w:cs="Times New Roman"/>
          <w:i/>
          <w:iCs/>
          <w:sz w:val="24"/>
          <w:szCs w:val="24"/>
        </w:rPr>
        <w:t xml:space="preserve">te 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ve své práci zabývat. Po přečtení práce by mělo být možné zhodnotit, zda práce na zvolenou výzkumnou otázku odpovídá</w:t>
      </w:r>
      <w:r w:rsidR="009A352F">
        <w:rPr>
          <w:rFonts w:ascii="Times New Roman" w:hAnsi="Times New Roman" w:cs="Times New Roman"/>
          <w:sz w:val="24"/>
          <w:szCs w:val="24"/>
        </w:rPr>
        <w:t>.</w:t>
      </w:r>
      <w:r w:rsidR="001A2F26" w:rsidRPr="001A2F26">
        <w:rPr>
          <w:rFonts w:ascii="Times New Roman" w:hAnsi="Times New Roman" w:cs="Times New Roman"/>
          <w:sz w:val="24"/>
          <w:szCs w:val="24"/>
        </w:rPr>
        <w:t>]</w:t>
      </w:r>
    </w:p>
    <w:p w14:paraId="7EE466A5" w14:textId="77777777" w:rsidR="001A2F26" w:rsidRDefault="001A2F26" w:rsidP="00CC4E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D5E42" w14:textId="031EBF36" w:rsidR="001A2F26" w:rsidRPr="001A2F26" w:rsidRDefault="00CC4EB8" w:rsidP="00CC4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Shrnutí </w:t>
      </w:r>
      <w:r w:rsidR="00C61963">
        <w:rPr>
          <w:rFonts w:ascii="Times New Roman" w:hAnsi="Times New Roman" w:cs="Times New Roman"/>
          <w:b/>
          <w:sz w:val="24"/>
          <w:szCs w:val="24"/>
        </w:rPr>
        <w:t xml:space="preserve">záměru </w:t>
      </w:r>
      <w:r>
        <w:rPr>
          <w:rFonts w:ascii="Times New Roman" w:hAnsi="Times New Roman" w:cs="Times New Roman"/>
          <w:b/>
          <w:sz w:val="24"/>
          <w:szCs w:val="24"/>
        </w:rPr>
        <w:t>diplomové práce</w:t>
      </w:r>
      <w:r w:rsidRPr="00D90106">
        <w:rPr>
          <w:rFonts w:ascii="Times New Roman" w:hAnsi="Times New Roman" w:cs="Times New Roman"/>
          <w:b/>
          <w:sz w:val="24"/>
          <w:szCs w:val="24"/>
        </w:rPr>
        <w:t>:</w:t>
      </w:r>
      <w:r w:rsidR="009A3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F26" w:rsidRPr="001A2F26">
        <w:rPr>
          <w:rFonts w:ascii="Times New Roman" w:hAnsi="Times New Roman" w:cs="Times New Roman"/>
          <w:sz w:val="24"/>
          <w:szCs w:val="24"/>
        </w:rPr>
        <w:t>[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Uveďte, jakým způsobem a jakými metodami budete zkoumat stanoven</w:t>
      </w:r>
      <w:r w:rsidR="009A352F">
        <w:rPr>
          <w:rFonts w:ascii="Times New Roman" w:hAnsi="Times New Roman" w:cs="Times New Roman"/>
          <w:i/>
          <w:iCs/>
          <w:sz w:val="24"/>
          <w:szCs w:val="24"/>
        </w:rPr>
        <w:t>ou(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é</w:t>
      </w:r>
      <w:r w:rsidR="009A352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 xml:space="preserve"> otázk</w:t>
      </w:r>
      <w:r w:rsidR="009A352F">
        <w:rPr>
          <w:rFonts w:ascii="Times New Roman" w:hAnsi="Times New Roman" w:cs="Times New Roman"/>
          <w:i/>
          <w:iCs/>
          <w:sz w:val="24"/>
          <w:szCs w:val="24"/>
        </w:rPr>
        <w:t>u(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A352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. Můžete rovněž uvést důvody, které Vás vedou k volbě tématu a zkoumání konkrétní výzkumné otázky.</w:t>
      </w:r>
      <w:r w:rsidR="001A2F26" w:rsidRPr="001A2F26">
        <w:rPr>
          <w:rFonts w:ascii="Times New Roman" w:hAnsi="Times New Roman" w:cs="Times New Roman"/>
          <w:sz w:val="24"/>
          <w:szCs w:val="24"/>
        </w:rPr>
        <w:t>]</w:t>
      </w:r>
    </w:p>
    <w:p w14:paraId="6C35EF21" w14:textId="77777777" w:rsidR="001A2F26" w:rsidRDefault="001A2F26" w:rsidP="00CC4E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2EE47" w14:textId="16C4FA71" w:rsidR="001A2F26" w:rsidRPr="00425512" w:rsidRDefault="00CC4EB8" w:rsidP="009A35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Plánovaná osnova diplomové práce</w:t>
      </w:r>
      <w:r w:rsidR="009A352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A2F26" w:rsidRPr="00425512">
        <w:rPr>
          <w:rFonts w:ascii="Times New Roman" w:hAnsi="Times New Roman" w:cs="Times New Roman"/>
          <w:sz w:val="24"/>
          <w:szCs w:val="24"/>
        </w:rPr>
        <w:t>[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Naznačte obecně plánovanou osnovu, nejlépe rozčlenění na kapitoly a podkapitoly</w:t>
      </w:r>
      <w:r w:rsidR="009A352F">
        <w:rPr>
          <w:rFonts w:ascii="Times New Roman" w:hAnsi="Times New Roman" w:cs="Times New Roman"/>
          <w:sz w:val="24"/>
          <w:szCs w:val="24"/>
        </w:rPr>
        <w:t>.</w:t>
      </w:r>
      <w:r w:rsidR="001A2F26" w:rsidRPr="00425512">
        <w:rPr>
          <w:rFonts w:ascii="Times New Roman" w:hAnsi="Times New Roman" w:cs="Times New Roman"/>
          <w:sz w:val="24"/>
          <w:szCs w:val="24"/>
        </w:rPr>
        <w:t>]</w:t>
      </w:r>
    </w:p>
    <w:p w14:paraId="6D0BF906" w14:textId="77777777" w:rsidR="001A2F26" w:rsidRDefault="001A2F26" w:rsidP="00CC4EB8">
      <w:pPr>
        <w:rPr>
          <w:rFonts w:ascii="Times New Roman" w:hAnsi="Times New Roman" w:cs="Times New Roman"/>
          <w:b/>
          <w:sz w:val="24"/>
          <w:szCs w:val="24"/>
        </w:rPr>
      </w:pPr>
    </w:p>
    <w:p w14:paraId="745474D8" w14:textId="39B6B8F4" w:rsidR="009A352F" w:rsidRPr="00425512" w:rsidRDefault="00CC4EB8" w:rsidP="00635C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</w:t>
      </w:r>
      <w:r w:rsidR="009A352F">
        <w:rPr>
          <w:rFonts w:ascii="Times New Roman" w:hAnsi="Times New Roman" w:cs="Times New Roman"/>
          <w:b/>
          <w:sz w:val="24"/>
          <w:szCs w:val="24"/>
        </w:rPr>
        <w:t xml:space="preserve"> výchozí</w:t>
      </w:r>
      <w:r>
        <w:rPr>
          <w:rFonts w:ascii="Times New Roman" w:hAnsi="Times New Roman" w:cs="Times New Roman"/>
          <w:b/>
          <w:sz w:val="24"/>
          <w:szCs w:val="24"/>
        </w:rPr>
        <w:t xml:space="preserve"> literatura: </w:t>
      </w:r>
      <w:r w:rsidR="009A352F" w:rsidRPr="00425512">
        <w:rPr>
          <w:rFonts w:ascii="Times New Roman" w:hAnsi="Times New Roman" w:cs="Times New Roman"/>
          <w:sz w:val="24"/>
          <w:szCs w:val="24"/>
        </w:rPr>
        <w:t>[</w:t>
      </w:r>
      <w:r w:rsidR="009A352F" w:rsidRPr="009A352F">
        <w:rPr>
          <w:rFonts w:ascii="Times New Roman" w:hAnsi="Times New Roman" w:cs="Times New Roman"/>
          <w:i/>
          <w:iCs/>
          <w:sz w:val="24"/>
          <w:szCs w:val="24"/>
        </w:rPr>
        <w:t>Uveďte zahraniční a českou literaturu, cca 10 publikací</w:t>
      </w:r>
      <w:r w:rsidR="009A352F">
        <w:rPr>
          <w:rFonts w:ascii="Times New Roman" w:hAnsi="Times New Roman" w:cs="Times New Roman"/>
          <w:sz w:val="24"/>
          <w:szCs w:val="24"/>
        </w:rPr>
        <w:t>.</w:t>
      </w:r>
      <w:r w:rsidR="00635CFB">
        <w:rPr>
          <w:rFonts w:ascii="Times New Roman" w:hAnsi="Times New Roman" w:cs="Times New Roman"/>
          <w:sz w:val="24"/>
          <w:szCs w:val="24"/>
        </w:rPr>
        <w:t xml:space="preserve"> </w:t>
      </w:r>
      <w:r w:rsidR="00635CFB" w:rsidRPr="00635CFB">
        <w:rPr>
          <w:rFonts w:ascii="Times New Roman" w:hAnsi="Times New Roman" w:cs="Times New Roman"/>
          <w:i/>
          <w:iCs/>
          <w:sz w:val="24"/>
          <w:szCs w:val="24"/>
        </w:rPr>
        <w:t>Uvádějte zejména monografie, sborníky, odborné články, klíčové judikáty, nikoli však učebnice</w:t>
      </w:r>
      <w:r w:rsidR="00635CFB">
        <w:rPr>
          <w:rFonts w:ascii="Times New Roman" w:hAnsi="Times New Roman" w:cs="Times New Roman"/>
          <w:sz w:val="24"/>
          <w:szCs w:val="24"/>
        </w:rPr>
        <w:t>.</w:t>
      </w:r>
      <w:r w:rsidR="009A352F" w:rsidRPr="00425512">
        <w:rPr>
          <w:rFonts w:ascii="Times New Roman" w:hAnsi="Times New Roman" w:cs="Times New Roman"/>
          <w:sz w:val="24"/>
          <w:szCs w:val="24"/>
        </w:rPr>
        <w:t>]</w:t>
      </w:r>
    </w:p>
    <w:p w14:paraId="2EAB37A1" w14:textId="77777777" w:rsidR="009A352F" w:rsidRDefault="009A352F" w:rsidP="009A352F">
      <w:pPr>
        <w:rPr>
          <w:rFonts w:ascii="Times New Roman" w:hAnsi="Times New Roman" w:cs="Times New Roman"/>
          <w:sz w:val="24"/>
          <w:szCs w:val="24"/>
        </w:rPr>
      </w:pPr>
    </w:p>
    <w:p w14:paraId="09B608CE" w14:textId="77777777" w:rsidR="009A352F" w:rsidRDefault="009A352F" w:rsidP="009A352F">
      <w:pPr>
        <w:rPr>
          <w:rFonts w:ascii="Times New Roman" w:hAnsi="Times New Roman" w:cs="Times New Roman"/>
          <w:sz w:val="24"/>
          <w:szCs w:val="24"/>
        </w:rPr>
      </w:pPr>
    </w:p>
    <w:p w14:paraId="6B8476B8" w14:textId="77777777" w:rsidR="009A352F" w:rsidRDefault="009A352F" w:rsidP="009A352F">
      <w:pPr>
        <w:rPr>
          <w:rFonts w:ascii="Times New Roman" w:hAnsi="Times New Roman" w:cs="Times New Roman"/>
          <w:sz w:val="24"/>
          <w:szCs w:val="24"/>
        </w:rPr>
      </w:pPr>
    </w:p>
    <w:p w14:paraId="4EEBF032" w14:textId="277C6D93" w:rsidR="009A352F" w:rsidRDefault="009A352F" w:rsidP="009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…………….. dne …………………</w:t>
      </w:r>
    </w:p>
    <w:p w14:paraId="7F5D5635" w14:textId="67136B11" w:rsidR="00CC4EB8" w:rsidRDefault="00CC4EB8" w:rsidP="00CC4EB8">
      <w:pPr>
        <w:rPr>
          <w:rFonts w:ascii="Times New Roman" w:hAnsi="Times New Roman" w:cs="Times New Roman"/>
          <w:b/>
          <w:sz w:val="24"/>
          <w:szCs w:val="24"/>
        </w:rPr>
      </w:pPr>
    </w:p>
    <w:p w14:paraId="617F7D20" w14:textId="77777777" w:rsidR="00CC4EB8" w:rsidRDefault="00CC4EB8" w:rsidP="00CC4E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2F02756" w14:textId="3A6CDCC5" w:rsidR="00CC4EB8" w:rsidRDefault="00272866" w:rsidP="00CC4E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4EB8">
        <w:rPr>
          <w:rFonts w:ascii="Times New Roman" w:hAnsi="Times New Roman" w:cs="Times New Roman"/>
          <w:sz w:val="24"/>
          <w:szCs w:val="24"/>
        </w:rPr>
        <w:t>odpis studenta</w:t>
      </w:r>
      <w:r w:rsidR="00CC4EB8">
        <w:rPr>
          <w:rFonts w:ascii="Times New Roman" w:hAnsi="Times New Roman" w:cs="Times New Roman"/>
          <w:sz w:val="24"/>
          <w:szCs w:val="24"/>
        </w:rPr>
        <w:tab/>
      </w:r>
      <w:r w:rsidR="00CC4EB8">
        <w:rPr>
          <w:rFonts w:ascii="Times New Roman" w:hAnsi="Times New Roman" w:cs="Times New Roman"/>
          <w:sz w:val="24"/>
          <w:szCs w:val="24"/>
        </w:rPr>
        <w:br w:type="page"/>
      </w:r>
    </w:p>
    <w:p w14:paraId="022211F8" w14:textId="77777777" w:rsidR="001A2F26" w:rsidRDefault="00CC4EB8" w:rsidP="001A2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Navrhovaný vedoucí diplomové práce: </w:t>
      </w:r>
      <w:r w:rsidR="001A2F26">
        <w:rPr>
          <w:rFonts w:ascii="Times New Roman" w:hAnsi="Times New Roman" w:cs="Times New Roman"/>
          <w:sz w:val="24"/>
          <w:szCs w:val="24"/>
        </w:rPr>
        <w:t>[DOPLNIT JMÉNO NAVRHOVANÉHO VEDOUCÍHO]</w:t>
      </w:r>
    </w:p>
    <w:p w14:paraId="70181728" w14:textId="77777777" w:rsidR="001A2F26" w:rsidRDefault="001A2F26" w:rsidP="00CC4EB8">
      <w:pPr>
        <w:rPr>
          <w:rFonts w:ascii="Times New Roman" w:hAnsi="Times New Roman" w:cs="Times New Roman"/>
          <w:b/>
          <w:sz w:val="24"/>
          <w:szCs w:val="24"/>
        </w:rPr>
      </w:pPr>
    </w:p>
    <w:p w14:paraId="673D3EFC" w14:textId="77777777" w:rsidR="00CC4EB8" w:rsidRPr="00292C0E" w:rsidRDefault="00CC4EB8" w:rsidP="00CC4EB8">
      <w:pPr>
        <w:rPr>
          <w:rFonts w:ascii="Times New Roman" w:hAnsi="Times New Roman" w:cs="Times New Roman"/>
          <w:b/>
          <w:sz w:val="24"/>
          <w:szCs w:val="24"/>
        </w:rPr>
      </w:pPr>
      <w:r w:rsidRPr="00292C0E">
        <w:rPr>
          <w:rFonts w:ascii="Times New Roman" w:hAnsi="Times New Roman" w:cs="Times New Roman"/>
          <w:b/>
          <w:sz w:val="24"/>
          <w:szCs w:val="24"/>
        </w:rPr>
        <w:t xml:space="preserve">Vyjádření navrhovaného vedoucího diplomové práce: </w:t>
      </w:r>
    </w:p>
    <w:p w14:paraId="33A63838" w14:textId="77777777" w:rsidR="00C61963" w:rsidRPr="00292C0E" w:rsidRDefault="00C61963" w:rsidP="00272866">
      <w:pPr>
        <w:jc w:val="both"/>
        <w:rPr>
          <w:rFonts w:ascii="Times New Roman" w:hAnsi="Times New Roman" w:cs="Times New Roman"/>
          <w:sz w:val="24"/>
          <w:szCs w:val="24"/>
        </w:rPr>
      </w:pPr>
      <w:r w:rsidRPr="00292C0E">
        <w:rPr>
          <w:rFonts w:ascii="Times New Roman" w:hAnsi="Times New Roman" w:cs="Times New Roman"/>
          <w:sz w:val="24"/>
          <w:szCs w:val="24"/>
        </w:rPr>
        <w:t>S navrhovaným tématem diplomové práce souhlasím</w:t>
      </w:r>
      <w:r>
        <w:rPr>
          <w:rFonts w:ascii="Times New Roman" w:hAnsi="Times New Roman" w:cs="Times New Roman"/>
          <w:sz w:val="24"/>
          <w:szCs w:val="24"/>
        </w:rPr>
        <w:t xml:space="preserve"> a souhlasím s tím, abych ji vedl, v případě schválení</w:t>
      </w:r>
      <w:r w:rsidR="001A2F26">
        <w:rPr>
          <w:rFonts w:ascii="Times New Roman" w:hAnsi="Times New Roman" w:cs="Times New Roman"/>
          <w:sz w:val="24"/>
          <w:szCs w:val="24"/>
        </w:rPr>
        <w:t xml:space="preserve"> žádosti</w:t>
      </w:r>
      <w:r>
        <w:rPr>
          <w:rFonts w:ascii="Times New Roman" w:hAnsi="Times New Roman" w:cs="Times New Roman"/>
          <w:sz w:val="24"/>
          <w:szCs w:val="24"/>
        </w:rPr>
        <w:t xml:space="preserve"> vedoucím katedry.</w:t>
      </w:r>
    </w:p>
    <w:p w14:paraId="0AC77AB0" w14:textId="77777777" w:rsidR="00CC4EB8" w:rsidRDefault="00CC4EB8" w:rsidP="00CC4EB8">
      <w:pPr>
        <w:rPr>
          <w:rFonts w:ascii="Times New Roman" w:hAnsi="Times New Roman" w:cs="Times New Roman"/>
          <w:sz w:val="24"/>
          <w:szCs w:val="24"/>
        </w:rPr>
      </w:pPr>
    </w:p>
    <w:p w14:paraId="66FE88AF" w14:textId="77777777" w:rsidR="009A352F" w:rsidRDefault="009A352F" w:rsidP="009A3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…………….. dne …………………</w:t>
      </w:r>
    </w:p>
    <w:p w14:paraId="21BA6A36" w14:textId="77777777" w:rsidR="00C61963" w:rsidRDefault="00C61963" w:rsidP="00CC4EB8">
      <w:pPr>
        <w:rPr>
          <w:rFonts w:ascii="Times New Roman" w:hAnsi="Times New Roman" w:cs="Times New Roman"/>
          <w:sz w:val="24"/>
          <w:szCs w:val="24"/>
        </w:rPr>
      </w:pPr>
    </w:p>
    <w:p w14:paraId="07895CE8" w14:textId="77777777" w:rsidR="00CC4EB8" w:rsidRDefault="00CC4EB8" w:rsidP="00CC4EB8">
      <w:pPr>
        <w:rPr>
          <w:rFonts w:ascii="Times New Roman" w:hAnsi="Times New Roman" w:cs="Times New Roman"/>
          <w:sz w:val="24"/>
          <w:szCs w:val="24"/>
        </w:rPr>
      </w:pPr>
    </w:p>
    <w:p w14:paraId="3BBDE81A" w14:textId="77777777" w:rsidR="00CC4EB8" w:rsidRDefault="00CC4EB8" w:rsidP="00CC4E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1A2F2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7F7E13A5" w14:textId="77777777" w:rsidR="00CC4EB8" w:rsidRDefault="001A2F26" w:rsidP="00CC4EB8">
      <w:pPr>
        <w:jc w:val="right"/>
        <w:rPr>
          <w:rFonts w:ascii="Times New Roman" w:hAnsi="Times New Roman" w:cs="Times New Roman"/>
          <w:sz w:val="24"/>
          <w:szCs w:val="24"/>
        </w:rPr>
      </w:pPr>
      <w:r w:rsidRPr="00C6196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[DOPLNIT JMÉNO NAVRHOVANÉHO VEDOUCÍHO]</w:t>
      </w:r>
      <w:r w:rsidR="00CC4EB8">
        <w:rPr>
          <w:rFonts w:ascii="Times New Roman" w:hAnsi="Times New Roman" w:cs="Times New Roman"/>
          <w:sz w:val="24"/>
          <w:szCs w:val="24"/>
        </w:rPr>
        <w:t>, datum</w:t>
      </w:r>
    </w:p>
    <w:p w14:paraId="22C497DB" w14:textId="77777777" w:rsidR="00CC4EB8" w:rsidRDefault="00CC4EB8" w:rsidP="00CC4E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026A39" w14:textId="77777777" w:rsidR="00CC4EB8" w:rsidRDefault="00CC4EB8" w:rsidP="00CC4E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B1F95A" w14:textId="77777777" w:rsidR="00CC4EB8" w:rsidRDefault="00CC4EB8" w:rsidP="00CC4EB8">
      <w:pPr>
        <w:rPr>
          <w:rFonts w:ascii="Times New Roman" w:hAnsi="Times New Roman" w:cs="Times New Roman"/>
          <w:b/>
          <w:sz w:val="24"/>
          <w:szCs w:val="24"/>
        </w:rPr>
      </w:pPr>
      <w:r w:rsidRPr="00292C0E">
        <w:rPr>
          <w:rFonts w:ascii="Times New Roman" w:hAnsi="Times New Roman" w:cs="Times New Roman"/>
          <w:b/>
          <w:sz w:val="24"/>
          <w:szCs w:val="24"/>
        </w:rPr>
        <w:t xml:space="preserve">Vyjádření </w:t>
      </w:r>
      <w:r>
        <w:rPr>
          <w:rFonts w:ascii="Times New Roman" w:hAnsi="Times New Roman" w:cs="Times New Roman"/>
          <w:b/>
          <w:sz w:val="24"/>
          <w:szCs w:val="24"/>
        </w:rPr>
        <w:t>vedoucího katedry</w:t>
      </w:r>
      <w:r w:rsidRPr="00292C0E">
        <w:rPr>
          <w:rFonts w:ascii="Times New Roman" w:hAnsi="Times New Roman" w:cs="Times New Roman"/>
          <w:b/>
          <w:sz w:val="24"/>
          <w:szCs w:val="24"/>
        </w:rPr>
        <w:t>:</w:t>
      </w:r>
    </w:p>
    <w:p w14:paraId="04B7DA39" w14:textId="77777777" w:rsidR="00C61963" w:rsidRDefault="00C61963" w:rsidP="002728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Schvaluji/Neschvaluji navrhované individuální téma diplomové práce a určuji vedoucím diplomové práce navrhovaného vedoucího diplomové práce.</w:t>
      </w:r>
    </w:p>
    <w:p w14:paraId="1C3B7F19" w14:textId="77777777" w:rsidR="00CC4EB8" w:rsidRDefault="00425512" w:rsidP="00CC4E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Komentář/</w:t>
      </w:r>
      <w:r w:rsidR="00CC4EB8">
        <w:rPr>
          <w:rFonts w:ascii="Times New Roman" w:hAnsi="Times New Roman" w:cs="Times New Roman"/>
          <w:sz w:val="24"/>
          <w:szCs w:val="24"/>
        </w:rPr>
        <w:t>Důvod případného nesouhlasného stanoviska:</w:t>
      </w:r>
      <w:r w:rsidR="00CC4E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1EDAA2" w14:textId="77777777" w:rsidR="009A352F" w:rsidRDefault="009A352F" w:rsidP="00CC4EB8">
      <w:pPr>
        <w:rPr>
          <w:rFonts w:ascii="Times New Roman" w:hAnsi="Times New Roman" w:cs="Times New Roman"/>
          <w:b/>
          <w:sz w:val="24"/>
          <w:szCs w:val="24"/>
        </w:rPr>
      </w:pPr>
    </w:p>
    <w:p w14:paraId="3F2BE294" w14:textId="77777777" w:rsidR="009A352F" w:rsidRPr="00292C0E" w:rsidRDefault="009A352F" w:rsidP="00CC4EB8">
      <w:pPr>
        <w:rPr>
          <w:rFonts w:ascii="Times New Roman" w:hAnsi="Times New Roman" w:cs="Times New Roman"/>
          <w:b/>
          <w:sz w:val="24"/>
          <w:szCs w:val="24"/>
        </w:rPr>
      </w:pPr>
    </w:p>
    <w:p w14:paraId="31879303" w14:textId="77777777" w:rsidR="00CC4EB8" w:rsidRDefault="00CC4EB8" w:rsidP="00CC4EB8">
      <w:pPr>
        <w:rPr>
          <w:rFonts w:ascii="Times New Roman" w:hAnsi="Times New Roman" w:cs="Times New Roman"/>
          <w:sz w:val="24"/>
          <w:szCs w:val="24"/>
        </w:rPr>
      </w:pPr>
    </w:p>
    <w:p w14:paraId="391FA505" w14:textId="77777777" w:rsidR="00CC4EB8" w:rsidRDefault="00CC4EB8" w:rsidP="00CC4EB8">
      <w:pPr>
        <w:rPr>
          <w:rFonts w:ascii="Times New Roman" w:hAnsi="Times New Roman" w:cs="Times New Roman"/>
          <w:sz w:val="24"/>
          <w:szCs w:val="24"/>
        </w:rPr>
      </w:pPr>
    </w:p>
    <w:p w14:paraId="0E0A7CDF" w14:textId="502A541F" w:rsidR="00CC4EB8" w:rsidRDefault="009A352F" w:rsidP="00CC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…………….. dne …………………</w:t>
      </w:r>
    </w:p>
    <w:p w14:paraId="43653880" w14:textId="77777777" w:rsidR="00CC4EB8" w:rsidRDefault="00CC4EB8" w:rsidP="00CC4EB8">
      <w:pPr>
        <w:rPr>
          <w:rFonts w:ascii="Times New Roman" w:hAnsi="Times New Roman" w:cs="Times New Roman"/>
          <w:sz w:val="24"/>
          <w:szCs w:val="24"/>
        </w:rPr>
      </w:pPr>
    </w:p>
    <w:p w14:paraId="1D3556E7" w14:textId="77777777" w:rsidR="00CC4EB8" w:rsidRDefault="00CC4EB8" w:rsidP="00CC4EB8">
      <w:pPr>
        <w:rPr>
          <w:rFonts w:ascii="Times New Roman" w:hAnsi="Times New Roman" w:cs="Times New Roman"/>
          <w:sz w:val="24"/>
          <w:szCs w:val="24"/>
        </w:rPr>
      </w:pPr>
    </w:p>
    <w:p w14:paraId="22538B93" w14:textId="77777777" w:rsidR="00CC4EB8" w:rsidRDefault="00272866" w:rsidP="00CC4E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CC4EB8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BF872D3" w14:textId="051FA611" w:rsidR="009A352F" w:rsidRDefault="009A352F" w:rsidP="00CC4E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</w:t>
      </w:r>
      <w:r w:rsidR="00C61963">
        <w:rPr>
          <w:rFonts w:ascii="Times New Roman" w:hAnsi="Times New Roman" w:cs="Times New Roman"/>
          <w:sz w:val="24"/>
          <w:szCs w:val="24"/>
        </w:rPr>
        <w:t xml:space="preserve"> JUDr. </w:t>
      </w:r>
      <w:r w:rsidR="00531384">
        <w:rPr>
          <w:rFonts w:ascii="Times New Roman" w:hAnsi="Times New Roman" w:cs="Times New Roman"/>
          <w:sz w:val="24"/>
          <w:szCs w:val="24"/>
        </w:rPr>
        <w:t>Bohumil Havel</w:t>
      </w:r>
      <w:r w:rsidR="00C61963">
        <w:rPr>
          <w:rFonts w:ascii="Times New Roman" w:hAnsi="Times New Roman" w:cs="Times New Roman"/>
          <w:sz w:val="24"/>
          <w:szCs w:val="24"/>
        </w:rPr>
        <w:t>, Ph.D.</w:t>
      </w:r>
      <w:r w:rsidR="00CC4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19BBF" w14:textId="77777777" w:rsidR="00CC4EB8" w:rsidRPr="00292C0E" w:rsidRDefault="00CC4EB8" w:rsidP="00CC4EB8">
      <w:pPr>
        <w:rPr>
          <w:rFonts w:ascii="Times New Roman" w:hAnsi="Times New Roman" w:cs="Times New Roman"/>
          <w:sz w:val="24"/>
          <w:szCs w:val="24"/>
        </w:rPr>
      </w:pPr>
    </w:p>
    <w:p w14:paraId="0DE0F663" w14:textId="77777777" w:rsidR="00C666AA" w:rsidRPr="007C16E0" w:rsidRDefault="00C666AA" w:rsidP="007C16E0">
      <w:pPr>
        <w:tabs>
          <w:tab w:val="left" w:pos="1543"/>
        </w:tabs>
      </w:pPr>
    </w:p>
    <w:sectPr w:rsidR="00C666AA" w:rsidRPr="007C16E0" w:rsidSect="00D2135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6A6F0" w14:textId="77777777" w:rsidR="00AF349B" w:rsidRDefault="00AF349B" w:rsidP="00505244">
      <w:r>
        <w:separator/>
      </w:r>
    </w:p>
  </w:endnote>
  <w:endnote w:type="continuationSeparator" w:id="0">
    <w:p w14:paraId="04BE297F" w14:textId="77777777" w:rsidR="00AF349B" w:rsidRDefault="00AF349B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2CAED" w14:paraId="06582D32" w14:textId="77777777" w:rsidTr="78D2CAED">
      <w:trPr>
        <w:trHeight w:val="300"/>
      </w:trPr>
      <w:tc>
        <w:tcPr>
          <w:tcW w:w="3020" w:type="dxa"/>
        </w:tcPr>
        <w:p w14:paraId="28174A32" w14:textId="78E288E0" w:rsidR="78D2CAED" w:rsidRDefault="78D2CAED" w:rsidP="78D2CAED">
          <w:pPr>
            <w:pStyle w:val="Zhlav"/>
            <w:ind w:left="-115"/>
          </w:pPr>
        </w:p>
      </w:tc>
      <w:tc>
        <w:tcPr>
          <w:tcW w:w="3020" w:type="dxa"/>
        </w:tcPr>
        <w:p w14:paraId="420FD68B" w14:textId="5DDBD2C1" w:rsidR="78D2CAED" w:rsidRDefault="78D2CAED" w:rsidP="78D2CAED">
          <w:pPr>
            <w:pStyle w:val="Zhlav"/>
            <w:jc w:val="center"/>
          </w:pPr>
        </w:p>
      </w:tc>
      <w:tc>
        <w:tcPr>
          <w:tcW w:w="3020" w:type="dxa"/>
        </w:tcPr>
        <w:p w14:paraId="79538C00" w14:textId="74DAA952" w:rsidR="78D2CAED" w:rsidRDefault="78D2CAED" w:rsidP="78D2CAED">
          <w:pPr>
            <w:pStyle w:val="Zhlav"/>
            <w:ind w:right="-115"/>
            <w:jc w:val="right"/>
          </w:pPr>
        </w:p>
      </w:tc>
    </w:tr>
  </w:tbl>
  <w:p w14:paraId="33747E1E" w14:textId="2CF7FBAE" w:rsidR="78D2CAED" w:rsidRDefault="78D2CAED" w:rsidP="78D2C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4E51B" w14:textId="30BADEAC" w:rsidR="00192427" w:rsidRPr="00AD60D0" w:rsidRDefault="00E56C4E" w:rsidP="00192427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E56C4E">
      <w:rPr>
        <w:rFonts w:ascii="Gill Sans MT" w:hAnsi="Gill Sans MT"/>
        <w:noProof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B2FB08C" wp14:editId="2F94B125">
              <wp:simplePos x="0" y="0"/>
              <wp:positionH relativeFrom="column">
                <wp:posOffset>0</wp:posOffset>
              </wp:positionH>
              <wp:positionV relativeFrom="bottomMargin">
                <wp:posOffset>144145</wp:posOffset>
              </wp:positionV>
              <wp:extent cx="5760000" cy="0"/>
              <wp:effectExtent l="0" t="0" r="127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Přímá spojnice 10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width-relative:margin" o:spid="_x0000_s1026" strokecolor="windowText" strokeweight=".5pt" from="0,11.35pt" to="453.55pt,11.35pt" w14:anchorId="3415A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">
              <v:stroke joinstyle="miter"/>
              <w10:wrap anchory="margin"/>
            </v:line>
          </w:pict>
        </mc:Fallback>
      </mc:AlternateContent>
    </w:r>
    <w:r w:rsidR="00DC29D7" w:rsidRPr="005D446A">
      <w:rPr>
        <w:rFonts w:ascii="Gill Sans MT" w:hAnsi="Gill Sans MT"/>
        <w:sz w:val="16"/>
      </w:rPr>
      <w:t>Univerzita Karlova, Právnická fakulta</w:t>
    </w:r>
    <w:r w:rsidR="00192427">
      <w:rPr>
        <w:rFonts w:ascii="Gill Sans MT" w:hAnsi="Gill Sans MT"/>
        <w:sz w:val="16"/>
      </w:rPr>
      <w:tab/>
    </w:r>
  </w:p>
  <w:p w14:paraId="4D162BED" w14:textId="01DDB023" w:rsidR="00192427" w:rsidRPr="00AD60D0" w:rsidRDefault="00192427" w:rsidP="00192427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Katedra</w:t>
    </w:r>
    <w:r w:rsidRPr="006F2435">
      <w:t xml:space="preserve"> </w:t>
    </w:r>
    <w:r w:rsidR="009A352F">
      <w:rPr>
        <w:rFonts w:ascii="Gill Sans MT" w:hAnsi="Gill Sans MT"/>
        <w:color w:val="000000" w:themeColor="text1"/>
        <w:sz w:val="16"/>
        <w:szCs w:val="16"/>
      </w:rPr>
      <w:t>obchodního</w:t>
    </w:r>
    <w:r w:rsidRPr="002B3721">
      <w:rPr>
        <w:rFonts w:ascii="Gill Sans MT" w:hAnsi="Gill Sans MT"/>
        <w:color w:val="000000" w:themeColor="text1"/>
        <w:sz w:val="16"/>
        <w:szCs w:val="16"/>
      </w:rPr>
      <w:t xml:space="preserve"> práva</w:t>
    </w:r>
    <w:r>
      <w:rPr>
        <w:rFonts w:ascii="Gill Sans MT" w:hAnsi="Gill Sans MT"/>
        <w:sz w:val="16"/>
      </w:rPr>
      <w:tab/>
    </w:r>
  </w:p>
  <w:p w14:paraId="66A00B52" w14:textId="5BEF2EA7" w:rsidR="00192427" w:rsidRPr="00AD60D0" w:rsidRDefault="00192427" w:rsidP="00192427">
    <w:pPr>
      <w:pStyle w:val="Zpat"/>
      <w:tabs>
        <w:tab w:val="clear" w:pos="4536"/>
        <w:tab w:val="clear" w:pos="9072"/>
        <w:tab w:val="left" w:pos="6521"/>
      </w:tabs>
      <w:rPr>
        <w:rFonts w:ascii="Gill Sans MT" w:hAnsi="Gill Sans MT"/>
        <w:sz w:val="16"/>
      </w:rPr>
    </w:pPr>
    <w:r w:rsidRPr="00AD60D0">
      <w:rPr>
        <w:rFonts w:ascii="Gill Sans MT" w:hAnsi="Gill Sans MT"/>
        <w:sz w:val="16"/>
      </w:rPr>
      <w:t>nám. Curieových 901/7</w:t>
    </w:r>
    <w:r w:rsidRPr="00AD60D0">
      <w:rPr>
        <w:rFonts w:ascii="Gill Sans MT" w:hAnsi="Gill Sans MT"/>
        <w:sz w:val="16"/>
      </w:rPr>
      <w:tab/>
    </w:r>
  </w:p>
  <w:p w14:paraId="24DF3C08" w14:textId="69863013" w:rsidR="0003292A" w:rsidRPr="00E56C4E" w:rsidRDefault="00192427" w:rsidP="00332C55">
    <w:pPr>
      <w:pStyle w:val="Zpat"/>
      <w:tabs>
        <w:tab w:val="clear" w:pos="4536"/>
        <w:tab w:val="clear" w:pos="9072"/>
        <w:tab w:val="left" w:pos="6521"/>
      </w:tabs>
    </w:pPr>
    <w:r w:rsidRPr="00AD60D0">
      <w:rPr>
        <w:rFonts w:ascii="Gill Sans MT" w:hAnsi="Gill Sans MT"/>
        <w:sz w:val="16"/>
      </w:rPr>
      <w:t>116 40 Praha 1</w:t>
    </w:r>
    <w:r w:rsidRPr="00AD60D0">
      <w:rPr>
        <w:rFonts w:ascii="Gill Sans MT" w:hAnsi="Gill Sans MT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1F7B4" w14:textId="77777777" w:rsidR="00AF349B" w:rsidRDefault="00AF349B" w:rsidP="00505244">
      <w:r>
        <w:separator/>
      </w:r>
    </w:p>
  </w:footnote>
  <w:footnote w:type="continuationSeparator" w:id="0">
    <w:p w14:paraId="3734CD21" w14:textId="77777777" w:rsidR="00AF349B" w:rsidRDefault="00AF349B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2CAED" w14:paraId="7D799459" w14:textId="77777777" w:rsidTr="78D2CAED">
      <w:trPr>
        <w:trHeight w:val="300"/>
      </w:trPr>
      <w:tc>
        <w:tcPr>
          <w:tcW w:w="3020" w:type="dxa"/>
        </w:tcPr>
        <w:p w14:paraId="7D24720C" w14:textId="30B42D62" w:rsidR="78D2CAED" w:rsidRDefault="78D2CAED" w:rsidP="78D2CAED">
          <w:pPr>
            <w:pStyle w:val="Zhlav"/>
            <w:ind w:left="-115"/>
          </w:pPr>
        </w:p>
      </w:tc>
      <w:tc>
        <w:tcPr>
          <w:tcW w:w="3020" w:type="dxa"/>
        </w:tcPr>
        <w:p w14:paraId="2F62521F" w14:textId="1E099544" w:rsidR="78D2CAED" w:rsidRDefault="78D2CAED" w:rsidP="78D2CAED">
          <w:pPr>
            <w:pStyle w:val="Zhlav"/>
            <w:jc w:val="center"/>
          </w:pPr>
        </w:p>
      </w:tc>
      <w:tc>
        <w:tcPr>
          <w:tcW w:w="3020" w:type="dxa"/>
        </w:tcPr>
        <w:p w14:paraId="660B22D6" w14:textId="7DC33A11" w:rsidR="78D2CAED" w:rsidRDefault="78D2CAED" w:rsidP="78D2CAED">
          <w:pPr>
            <w:pStyle w:val="Zhlav"/>
            <w:ind w:right="-115"/>
            <w:jc w:val="right"/>
          </w:pPr>
        </w:p>
      </w:tc>
    </w:tr>
  </w:tbl>
  <w:p w14:paraId="697B6215" w14:textId="474F8860" w:rsidR="78D2CAED" w:rsidRDefault="78D2CAED" w:rsidP="78D2CA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1" w:rightFromText="141" w:vertAnchor="text" w:tblpY="1"/>
      <w:tblOverlap w:val="never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6"/>
      <w:gridCol w:w="4117"/>
      <w:gridCol w:w="3372"/>
    </w:tblGrid>
    <w:tr w:rsidR="00B019AA" w14:paraId="776C7B17" w14:textId="77777777" w:rsidTr="00374061">
      <w:tc>
        <w:tcPr>
          <w:tcW w:w="5713" w:type="dxa"/>
          <w:gridSpan w:val="2"/>
        </w:tcPr>
        <w:p w14:paraId="13371B4D" w14:textId="77777777" w:rsidR="00B019AA" w:rsidRDefault="00561F73" w:rsidP="00D21353">
          <w:pPr>
            <w:pStyle w:val="Zhlav"/>
          </w:pPr>
          <w:r>
            <w:rPr>
              <w:noProof/>
            </w:rPr>
            <w:drawing>
              <wp:inline distT="0" distB="0" distL="0" distR="0" wp14:anchorId="5657E57B" wp14:editId="050B8D3C">
                <wp:extent cx="2596121" cy="12096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F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7616" cy="122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</w:tcPr>
        <w:p w14:paraId="441F14C4" w14:textId="77777777" w:rsidR="00B019AA" w:rsidRDefault="00B019AA" w:rsidP="00D21353">
          <w:pPr>
            <w:pStyle w:val="Zhlav"/>
          </w:pPr>
        </w:p>
      </w:tc>
    </w:tr>
    <w:tr w:rsidR="00B019AA" w14:paraId="2B4D1F8B" w14:textId="77777777" w:rsidTr="00286D1E">
      <w:trPr>
        <w:trHeight w:val="283"/>
      </w:trPr>
      <w:tc>
        <w:tcPr>
          <w:tcW w:w="1596" w:type="dxa"/>
        </w:tcPr>
        <w:p w14:paraId="17BB2408" w14:textId="77777777" w:rsidR="00B019AA" w:rsidRDefault="00B019AA" w:rsidP="00D21353">
          <w:pPr>
            <w:pStyle w:val="Zhlav"/>
          </w:pPr>
        </w:p>
      </w:tc>
      <w:tc>
        <w:tcPr>
          <w:tcW w:w="7466" w:type="dxa"/>
          <w:gridSpan w:val="2"/>
        </w:tcPr>
        <w:p w14:paraId="0162185C" w14:textId="77777777" w:rsidR="00B019AA" w:rsidRDefault="00B019AA" w:rsidP="00D21353">
          <w:pPr>
            <w:pStyle w:val="Zhlav"/>
          </w:pPr>
        </w:p>
      </w:tc>
    </w:tr>
    <w:tr w:rsidR="00B019AA" w14:paraId="3758E66A" w14:textId="77777777" w:rsidTr="00286D1E">
      <w:trPr>
        <w:trHeight w:val="510"/>
      </w:trPr>
      <w:tc>
        <w:tcPr>
          <w:tcW w:w="1596" w:type="dxa"/>
          <w:tcBorders>
            <w:bottom w:val="single" w:sz="4" w:space="0" w:color="auto"/>
          </w:tcBorders>
          <w:vAlign w:val="center"/>
        </w:tcPr>
        <w:p w14:paraId="48BFF216" w14:textId="77777777" w:rsidR="00B019AA" w:rsidRDefault="00B019AA" w:rsidP="00D21353">
          <w:pPr>
            <w:pStyle w:val="Zhlav"/>
          </w:pPr>
        </w:p>
      </w:tc>
      <w:tc>
        <w:tcPr>
          <w:tcW w:w="7466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14:paraId="06B70C20" w14:textId="60DB5C4A" w:rsidR="00B019AA" w:rsidRPr="009A352F" w:rsidRDefault="009A352F" w:rsidP="00D21353">
          <w:pPr>
            <w:pStyle w:val="Zhlav"/>
            <w:rPr>
              <w:rFonts w:ascii="Times New Roman" w:hAnsi="Times New Roman" w:cs="Times New Roman"/>
              <w:sz w:val="28"/>
              <w:szCs w:val="28"/>
            </w:rPr>
          </w:pPr>
          <w:r w:rsidRPr="009A352F">
            <w:rPr>
              <w:rFonts w:ascii="Times New Roman" w:hAnsi="Times New Roman" w:cs="Times New Roman"/>
              <w:noProof/>
              <w:sz w:val="28"/>
              <w:szCs w:val="28"/>
            </w:rPr>
            <w:t>Katedra obchodního práva</w:t>
          </w:r>
        </w:p>
      </w:tc>
    </w:tr>
    <w:tr w:rsidR="00B019AA" w14:paraId="168721BB" w14:textId="77777777" w:rsidTr="00286D1E">
      <w:trPr>
        <w:trHeight w:val="397"/>
      </w:trPr>
      <w:tc>
        <w:tcPr>
          <w:tcW w:w="1596" w:type="dxa"/>
          <w:tcBorders>
            <w:top w:val="single" w:sz="4" w:space="0" w:color="auto"/>
          </w:tcBorders>
          <w:vAlign w:val="center"/>
        </w:tcPr>
        <w:p w14:paraId="688C5296" w14:textId="77777777" w:rsidR="00B019AA" w:rsidRDefault="00B019AA" w:rsidP="00D21353">
          <w:pPr>
            <w:pStyle w:val="Zhlav"/>
          </w:pPr>
        </w:p>
      </w:tc>
      <w:tc>
        <w:tcPr>
          <w:tcW w:w="7466" w:type="dxa"/>
          <w:gridSpan w:val="2"/>
          <w:tcBorders>
            <w:top w:val="single" w:sz="4" w:space="0" w:color="auto"/>
          </w:tcBorders>
          <w:vAlign w:val="center"/>
        </w:tcPr>
        <w:p w14:paraId="6A493BC7" w14:textId="77777777" w:rsidR="00B019AA" w:rsidRDefault="00B019AA" w:rsidP="00D21353">
          <w:pPr>
            <w:pStyle w:val="Zhlav"/>
          </w:pPr>
        </w:p>
      </w:tc>
    </w:tr>
  </w:tbl>
  <w:p w14:paraId="5925ADA4" w14:textId="77777777" w:rsidR="00B9724B" w:rsidRPr="00B019AA" w:rsidRDefault="00B9724B" w:rsidP="00505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50027"/>
    <w:multiLevelType w:val="multilevel"/>
    <w:tmpl w:val="04600F5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7F5A050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426534354">
    <w:abstractNumId w:val="1"/>
  </w:num>
  <w:num w:numId="2" w16cid:durableId="141690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B8"/>
    <w:rsid w:val="000104F8"/>
    <w:rsid w:val="00027153"/>
    <w:rsid w:val="0003292A"/>
    <w:rsid w:val="000342DD"/>
    <w:rsid w:val="00045EEC"/>
    <w:rsid w:val="00093350"/>
    <w:rsid w:val="000B5E4A"/>
    <w:rsid w:val="0010698E"/>
    <w:rsid w:val="00116B95"/>
    <w:rsid w:val="0012553A"/>
    <w:rsid w:val="00192002"/>
    <w:rsid w:val="00192427"/>
    <w:rsid w:val="001A2F26"/>
    <w:rsid w:val="001A3542"/>
    <w:rsid w:val="001A5368"/>
    <w:rsid w:val="001B18F8"/>
    <w:rsid w:val="001C5181"/>
    <w:rsid w:val="001F1773"/>
    <w:rsid w:val="001F4351"/>
    <w:rsid w:val="00200312"/>
    <w:rsid w:val="002439F2"/>
    <w:rsid w:val="00244250"/>
    <w:rsid w:val="002614ED"/>
    <w:rsid w:val="00272866"/>
    <w:rsid w:val="00286D1E"/>
    <w:rsid w:val="002A68E8"/>
    <w:rsid w:val="002B3721"/>
    <w:rsid w:val="002E3E55"/>
    <w:rsid w:val="00332C55"/>
    <w:rsid w:val="00370125"/>
    <w:rsid w:val="00373AB6"/>
    <w:rsid w:val="00374061"/>
    <w:rsid w:val="00382058"/>
    <w:rsid w:val="003B0A2D"/>
    <w:rsid w:val="003C40D6"/>
    <w:rsid w:val="003D51EB"/>
    <w:rsid w:val="003D62CF"/>
    <w:rsid w:val="003D70E9"/>
    <w:rsid w:val="003E18FD"/>
    <w:rsid w:val="003F04E1"/>
    <w:rsid w:val="003F3B24"/>
    <w:rsid w:val="00402DE8"/>
    <w:rsid w:val="004149E9"/>
    <w:rsid w:val="004224C2"/>
    <w:rsid w:val="00425512"/>
    <w:rsid w:val="00442C21"/>
    <w:rsid w:val="004D1FA5"/>
    <w:rsid w:val="004E1EE0"/>
    <w:rsid w:val="004E226A"/>
    <w:rsid w:val="00505244"/>
    <w:rsid w:val="00531384"/>
    <w:rsid w:val="00555410"/>
    <w:rsid w:val="00561F73"/>
    <w:rsid w:val="005622FD"/>
    <w:rsid w:val="005D7F0B"/>
    <w:rsid w:val="005F571C"/>
    <w:rsid w:val="006126A3"/>
    <w:rsid w:val="00635CFB"/>
    <w:rsid w:val="0069178F"/>
    <w:rsid w:val="006966D1"/>
    <w:rsid w:val="006B413A"/>
    <w:rsid w:val="006C5998"/>
    <w:rsid w:val="006E167F"/>
    <w:rsid w:val="006E64A2"/>
    <w:rsid w:val="006E7027"/>
    <w:rsid w:val="006F2435"/>
    <w:rsid w:val="00720D63"/>
    <w:rsid w:val="00785BE1"/>
    <w:rsid w:val="00792FB9"/>
    <w:rsid w:val="007A2FC0"/>
    <w:rsid w:val="007C16E0"/>
    <w:rsid w:val="007C52C8"/>
    <w:rsid w:val="007D5D30"/>
    <w:rsid w:val="007E680F"/>
    <w:rsid w:val="007E79B8"/>
    <w:rsid w:val="008020A8"/>
    <w:rsid w:val="00816EF6"/>
    <w:rsid w:val="00826FD8"/>
    <w:rsid w:val="008361BD"/>
    <w:rsid w:val="008363F5"/>
    <w:rsid w:val="00865D69"/>
    <w:rsid w:val="00890731"/>
    <w:rsid w:val="00895AD4"/>
    <w:rsid w:val="008B0562"/>
    <w:rsid w:val="008B410C"/>
    <w:rsid w:val="008E0437"/>
    <w:rsid w:val="00920A51"/>
    <w:rsid w:val="00931173"/>
    <w:rsid w:val="00933F86"/>
    <w:rsid w:val="00941819"/>
    <w:rsid w:val="00961901"/>
    <w:rsid w:val="00981466"/>
    <w:rsid w:val="00984FCF"/>
    <w:rsid w:val="009A2D94"/>
    <w:rsid w:val="009A352F"/>
    <w:rsid w:val="009D5B9C"/>
    <w:rsid w:val="009E0DDA"/>
    <w:rsid w:val="009F13F2"/>
    <w:rsid w:val="00A0694A"/>
    <w:rsid w:val="00A13B06"/>
    <w:rsid w:val="00A200B6"/>
    <w:rsid w:val="00A27E05"/>
    <w:rsid w:val="00A46A10"/>
    <w:rsid w:val="00A50E1A"/>
    <w:rsid w:val="00A92EAE"/>
    <w:rsid w:val="00AC6C40"/>
    <w:rsid w:val="00AD4FF7"/>
    <w:rsid w:val="00AD60D0"/>
    <w:rsid w:val="00AF349B"/>
    <w:rsid w:val="00B019AA"/>
    <w:rsid w:val="00B20B1A"/>
    <w:rsid w:val="00B24002"/>
    <w:rsid w:val="00B9724B"/>
    <w:rsid w:val="00BA4A12"/>
    <w:rsid w:val="00BF4D99"/>
    <w:rsid w:val="00C07590"/>
    <w:rsid w:val="00C40674"/>
    <w:rsid w:val="00C61963"/>
    <w:rsid w:val="00C63517"/>
    <w:rsid w:val="00C666AA"/>
    <w:rsid w:val="00C811AF"/>
    <w:rsid w:val="00C906FD"/>
    <w:rsid w:val="00CA2A3C"/>
    <w:rsid w:val="00CA767B"/>
    <w:rsid w:val="00CB76FE"/>
    <w:rsid w:val="00CC4EB8"/>
    <w:rsid w:val="00D21353"/>
    <w:rsid w:val="00D27C79"/>
    <w:rsid w:val="00D543C6"/>
    <w:rsid w:val="00D670FE"/>
    <w:rsid w:val="00D71B2D"/>
    <w:rsid w:val="00D9709D"/>
    <w:rsid w:val="00DA5E60"/>
    <w:rsid w:val="00DA7A66"/>
    <w:rsid w:val="00DC29D7"/>
    <w:rsid w:val="00DC46DB"/>
    <w:rsid w:val="00DD11CD"/>
    <w:rsid w:val="00E1591B"/>
    <w:rsid w:val="00E31CC0"/>
    <w:rsid w:val="00E356DE"/>
    <w:rsid w:val="00E40485"/>
    <w:rsid w:val="00E56C4E"/>
    <w:rsid w:val="00E67CA4"/>
    <w:rsid w:val="00E91C1B"/>
    <w:rsid w:val="00ED213E"/>
    <w:rsid w:val="00F55594"/>
    <w:rsid w:val="00F815F2"/>
    <w:rsid w:val="00FA1F6F"/>
    <w:rsid w:val="00FE7C55"/>
    <w:rsid w:val="00FF068B"/>
    <w:rsid w:val="00FF155C"/>
    <w:rsid w:val="00FF6BF3"/>
    <w:rsid w:val="78D2C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E2EF4"/>
  <w14:defaultImageDpi w14:val="32767"/>
  <w15:docId w15:val="{997EFE77-4278-4455-95FC-6ACC6708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CC4EB8"/>
    <w:pPr>
      <w:suppressAutoHyphens/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4E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19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C6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ZAMESTNANCI\&#352;ablony%20a%20loga\Hlavi&#269;kov&#233;%20pap&#237;ry%20fakulty%20a%20pracovi&#353;&#357;\KATEDRY\KTP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1ca2e-2cf7-4662-8ef0-124cc34299fe" xsi:nil="true"/>
    <lcf76f155ced4ddcb4097134ff3c332f xmlns="a52a04cd-abfc-406f-bfff-83bfc995ebc5">
      <Terms xmlns="http://schemas.microsoft.com/office/infopath/2007/PartnerControls"/>
    </lcf76f155ced4ddcb4097134ff3c332f>
    <SharedWithUsers xmlns="acc1ca2e-2cf7-4662-8ef0-124cc34299fe">
      <UserInfo>
        <DisplayName>bacikova421</DisplayName>
        <AccountId>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04EC0CE1599489912BC3BB6A99D24" ma:contentTypeVersion="12" ma:contentTypeDescription="Vytvoří nový dokument" ma:contentTypeScope="" ma:versionID="02510d4276a30f9a783fedd13c50ed26">
  <xsd:schema xmlns:xsd="http://www.w3.org/2001/XMLSchema" xmlns:xs="http://www.w3.org/2001/XMLSchema" xmlns:p="http://schemas.microsoft.com/office/2006/metadata/properties" xmlns:ns2="a52a04cd-abfc-406f-bfff-83bfc995ebc5" xmlns:ns3="acc1ca2e-2cf7-4662-8ef0-124cc34299fe" targetNamespace="http://schemas.microsoft.com/office/2006/metadata/properties" ma:root="true" ma:fieldsID="dbd3f85471377559c9d84f8856a4d619" ns2:_="" ns3:_="">
    <xsd:import namespace="a52a04cd-abfc-406f-bfff-83bfc995ebc5"/>
    <xsd:import namespace="acc1ca2e-2cf7-4662-8ef0-124cc3429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a04cd-abfc-406f-bfff-83bfc995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1ca2e-2cf7-4662-8ef0-124cc3429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b7986-7236-46f0-a984-7c7ac1132ed7}" ma:internalName="TaxCatchAll" ma:showField="CatchAllData" ma:web="acc1ca2e-2cf7-4662-8ef0-124cc3429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7603-9C5A-412F-8503-F4FF0F956010}">
  <ds:schemaRefs>
    <ds:schemaRef ds:uri="http://schemas.microsoft.com/office/2006/metadata/properties"/>
    <ds:schemaRef ds:uri="http://schemas.microsoft.com/office/infopath/2007/PartnerControls"/>
    <ds:schemaRef ds:uri="acc1ca2e-2cf7-4662-8ef0-124cc34299fe"/>
    <ds:schemaRef ds:uri="a52a04cd-abfc-406f-bfff-83bfc995ebc5"/>
  </ds:schemaRefs>
</ds:datastoreItem>
</file>

<file path=customXml/itemProps2.xml><?xml version="1.0" encoding="utf-8"?>
<ds:datastoreItem xmlns:ds="http://schemas.openxmlformats.org/officeDocument/2006/customXml" ds:itemID="{B9E131E7-C32E-419B-8D78-34710A48E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870D5-659B-40D0-9870-EB824EE33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a04cd-abfc-406f-bfff-83bfc995ebc5"/>
    <ds:schemaRef ds:uri="acc1ca2e-2cf7-4662-8ef0-124cc3429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35BC6-1744-4816-8792-F96DAEC3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KTP.dotx</Template>
  <TotalTime>0</TotalTime>
  <Pages>2</Pages>
  <Words>248</Words>
  <Characters>1469</Characters>
  <Application>Microsoft Office Word</Application>
  <DocSecurity>0</DocSecurity>
  <Lines>12</Lines>
  <Paragraphs>3</Paragraphs>
  <ScaleCrop>false</ScaleCrop>
  <Company>Univerzita Karlova v Praze, Právnická Fakulta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Drapal</dc:creator>
  <cp:lastModifiedBy>Klára Hurychová</cp:lastModifiedBy>
  <cp:revision>4</cp:revision>
  <dcterms:created xsi:type="dcterms:W3CDTF">2023-10-12T11:29:00Z</dcterms:created>
  <dcterms:modified xsi:type="dcterms:W3CDTF">2024-11-07T08:53:00Z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0x0101005EB04EC0CE1599489912BC3BB6A99D24</vt:lpwstr>
  </property>
</Properties>
</file>