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E0" w:rsidRPr="004B6098" w:rsidRDefault="00FD0DE0" w:rsidP="00FD0DE0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D0DE0" w:rsidRPr="004B6098" w:rsidTr="00483231">
        <w:tc>
          <w:tcPr>
            <w:tcW w:w="3369" w:type="dxa"/>
          </w:tcPr>
          <w:p w:rsidR="00FD0DE0" w:rsidRPr="004B6098" w:rsidRDefault="00FD0DE0" w:rsidP="00FD0DE0">
            <w:r w:rsidRPr="004B6098">
              <w:t>Jméno disertanta/disertantky: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Téma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Rozsah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369" w:type="dxa"/>
          </w:tcPr>
          <w:p w:rsidR="00FD0DE0" w:rsidRPr="004B6098" w:rsidRDefault="00FD0DE0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FD0DE0" w:rsidRPr="004B6098" w:rsidRDefault="00FD0DE0" w:rsidP="00483231"/>
        </w:tc>
      </w:tr>
    </w:tbl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Aktuálnost (novost) tématu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Formální a systematické členění práce</w:t>
      </w:r>
    </w:p>
    <w:p w:rsidR="00FD0DE0" w:rsidRPr="004B6098" w:rsidRDefault="00FD0DE0" w:rsidP="00FD0DE0"/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Vyjádření k práci</w:t>
      </w:r>
    </w:p>
    <w:p w:rsidR="00FD0DE0" w:rsidRPr="004B6098" w:rsidRDefault="00FD0DE0" w:rsidP="00FD0DE0">
      <w:pPr>
        <w:ind w:left="567"/>
      </w:pPr>
    </w:p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Kritéria hodnocení práce</w:t>
      </w:r>
    </w:p>
    <w:p w:rsidR="00FD0DE0" w:rsidRPr="004B6098" w:rsidRDefault="00FD0DE0" w:rsidP="00FD0DE0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  <w:tr w:rsidR="00FD0DE0" w:rsidRPr="004B6098" w:rsidTr="00483231">
        <w:tc>
          <w:tcPr>
            <w:tcW w:w="3227" w:type="dxa"/>
          </w:tcPr>
          <w:p w:rsidR="00FD0DE0" w:rsidRPr="004B6098" w:rsidRDefault="00FD0DE0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FD0DE0" w:rsidRPr="004B6098" w:rsidRDefault="00FD0DE0" w:rsidP="00483231"/>
        </w:tc>
      </w:tr>
    </w:tbl>
    <w:p w:rsidR="00FD0DE0" w:rsidRPr="004B6098" w:rsidRDefault="00FD0DE0" w:rsidP="00FD0DE0">
      <w:pPr>
        <w:ind w:left="567"/>
      </w:pPr>
    </w:p>
    <w:p w:rsidR="00FD0DE0" w:rsidRPr="004B6098" w:rsidRDefault="00FD0DE0" w:rsidP="003D7DEC">
      <w:pPr>
        <w:numPr>
          <w:ilvl w:val="0"/>
          <w:numId w:val="37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FD0DE0" w:rsidRPr="004B6098" w:rsidRDefault="00FD0DE0" w:rsidP="00FD0DE0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FD0DE0" w:rsidRPr="004B6098" w:rsidTr="00483231">
        <w:tc>
          <w:tcPr>
            <w:tcW w:w="4361" w:type="dxa"/>
          </w:tcPr>
          <w:p w:rsidR="00FD0DE0" w:rsidRPr="004B6098" w:rsidRDefault="00FD0DE0" w:rsidP="00483231"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FD0DE0" w:rsidRPr="004B6098" w:rsidRDefault="00FD0DE0" w:rsidP="00483231">
            <w:r w:rsidRPr="004B6098">
              <w:t>Práci doporučuji/nedoporučuji k obhajobě před příslušnou komisí pro obhajobu disertační práce.</w:t>
            </w:r>
          </w:p>
        </w:tc>
      </w:tr>
    </w:tbl>
    <w:p w:rsidR="00FD0DE0" w:rsidRPr="004B6098" w:rsidRDefault="00FD0DE0" w:rsidP="00FD0DE0"/>
    <w:p w:rsidR="00FD0DE0" w:rsidRPr="004B6098" w:rsidRDefault="00FD0DE0" w:rsidP="00FD0DE0"/>
    <w:p w:rsidR="00FD0DE0" w:rsidRPr="004B6098" w:rsidRDefault="00FD0DE0" w:rsidP="00FD0DE0">
      <w:r w:rsidRPr="004B6098">
        <w:t>V Praze dne _______________</w:t>
      </w:r>
    </w:p>
    <w:p w:rsidR="00FD0DE0" w:rsidRPr="004B6098" w:rsidRDefault="00FD0DE0" w:rsidP="00FD0DE0"/>
    <w:p w:rsidR="00FD0DE0" w:rsidRPr="004B6098" w:rsidRDefault="00FD0DE0" w:rsidP="00FD0DE0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FD0DE0" w:rsidRPr="004B6098" w:rsidRDefault="00FD0DE0" w:rsidP="00FD0DE0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  <w:bookmarkStart w:id="0" w:name="_GoBack"/>
      <w:bookmarkEnd w:id="0"/>
    </w:p>
    <w:sectPr w:rsidR="00FD0DE0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18C7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9D5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CA8C92-E3C8-4814-817D-604A2B3ED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A6F38-B7EB-493F-B651-B53295A6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2017-12-12T07:41:00Z</dcterms:created>
  <dcterms:modified xsi:type="dcterms:W3CDTF">2017-12-12T07:43:00Z</dcterms:modified>
</cp:coreProperties>
</file>