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0D" w:rsidRPr="00EA2C0D" w:rsidRDefault="00EA2C0D" w:rsidP="00EA2C0D">
      <w:pPr>
        <w:tabs>
          <w:tab w:val="left" w:pos="1543"/>
        </w:tabs>
        <w:rPr>
          <w:rFonts w:ascii="Times New Roman" w:hAnsi="Times New Roman"/>
          <w:b/>
          <w:bCs/>
          <w:sz w:val="24"/>
          <w:szCs w:val="24"/>
        </w:rPr>
      </w:pPr>
      <w:r w:rsidRPr="00EA2C0D">
        <w:rPr>
          <w:rFonts w:ascii="Times New Roman" w:hAnsi="Times New Roman"/>
          <w:b/>
          <w:bCs/>
          <w:sz w:val="24"/>
          <w:szCs w:val="24"/>
        </w:rPr>
        <w:t>PŘIHLÁŠKA KE STUDIU UNIVERZITY TŘETÍHO VĚKU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sz w:val="24"/>
          <w:szCs w:val="24"/>
        </w:rPr>
      </w:pPr>
      <w:r w:rsidRPr="00EA2C0D">
        <w:rPr>
          <w:rFonts w:ascii="Times New Roman" w:hAnsi="Times New Roman"/>
          <w:sz w:val="24"/>
          <w:szCs w:val="24"/>
        </w:rPr>
        <w:tab/>
      </w:r>
      <w:r w:rsidRPr="00EA2C0D">
        <w:rPr>
          <w:rFonts w:ascii="Times New Roman" w:hAnsi="Times New Roman"/>
          <w:sz w:val="24"/>
          <w:szCs w:val="24"/>
        </w:rPr>
        <w:tab/>
      </w:r>
      <w:r w:rsidRPr="00EA2C0D">
        <w:rPr>
          <w:rFonts w:ascii="Times New Roman" w:hAnsi="Times New Roman"/>
          <w:sz w:val="24"/>
          <w:szCs w:val="24"/>
        </w:rPr>
        <w:tab/>
      </w:r>
      <w:r w:rsidRPr="00EA2C0D">
        <w:rPr>
          <w:rFonts w:ascii="Times New Roman" w:hAnsi="Times New Roman"/>
          <w:sz w:val="24"/>
          <w:szCs w:val="24"/>
        </w:rPr>
        <w:tab/>
      </w:r>
      <w:r w:rsidRPr="00EA2C0D">
        <w:rPr>
          <w:rFonts w:ascii="Times New Roman" w:hAnsi="Times New Roman"/>
          <w:sz w:val="24"/>
          <w:szCs w:val="24"/>
        </w:rPr>
        <w:tab/>
      </w:r>
      <w:r w:rsidRPr="00EA2C0D">
        <w:rPr>
          <w:rFonts w:ascii="Times New Roman" w:hAnsi="Times New Roman"/>
          <w:sz w:val="24"/>
          <w:szCs w:val="24"/>
        </w:rPr>
        <w:tab/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Příjmení a jméno:</w:t>
      </w:r>
    </w:p>
    <w:p w:rsidR="00BB3D33" w:rsidRPr="00EA2C0D" w:rsidRDefault="00EA2C0D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Titul(y) </w:t>
      </w:r>
      <w:r w:rsidR="00BB3D33" w:rsidRPr="00EA2C0D">
        <w:rPr>
          <w:rFonts w:ascii="Times New Roman" w:hAnsi="Times New Roman"/>
          <w:b/>
          <w:sz w:val="24"/>
          <w:szCs w:val="24"/>
        </w:rPr>
        <w:t>před</w:t>
      </w:r>
      <w:proofErr w:type="gramEnd"/>
      <w:r w:rsidR="00BB3D33" w:rsidRPr="00EA2C0D">
        <w:rPr>
          <w:rFonts w:ascii="Times New Roman" w:hAnsi="Times New Roman"/>
          <w:b/>
          <w:sz w:val="24"/>
          <w:szCs w:val="24"/>
        </w:rPr>
        <w:t xml:space="preserve"> jménem: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proofErr w:type="gramStart"/>
      <w:r w:rsidRPr="00EA2C0D">
        <w:rPr>
          <w:rFonts w:ascii="Times New Roman" w:hAnsi="Times New Roman"/>
          <w:b/>
          <w:sz w:val="24"/>
          <w:szCs w:val="24"/>
        </w:rPr>
        <w:t>Titul(y) za</w:t>
      </w:r>
      <w:proofErr w:type="gramEnd"/>
      <w:r w:rsidRPr="00EA2C0D">
        <w:rPr>
          <w:rFonts w:ascii="Times New Roman" w:hAnsi="Times New Roman"/>
          <w:b/>
          <w:sz w:val="24"/>
          <w:szCs w:val="24"/>
        </w:rPr>
        <w:t xml:space="preserve"> jménem: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Rodné příjmení</w:t>
      </w:r>
      <w:r w:rsidR="00EA2C0D">
        <w:rPr>
          <w:rFonts w:ascii="Times New Roman" w:hAnsi="Times New Roman"/>
          <w:b/>
          <w:sz w:val="24"/>
          <w:szCs w:val="24"/>
        </w:rPr>
        <w:t>:</w:t>
      </w:r>
    </w:p>
    <w:p w:rsidR="00EA2C0D" w:rsidRDefault="00BB3D33" w:rsidP="00EA2C0D">
      <w:pPr>
        <w:tabs>
          <w:tab w:val="left" w:pos="1543"/>
        </w:tabs>
        <w:jc w:val="left"/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Datum narození:</w:t>
      </w:r>
    </w:p>
    <w:p w:rsidR="00BB3D33" w:rsidRPr="00EA2C0D" w:rsidRDefault="00BB3D33" w:rsidP="00EA2C0D">
      <w:pPr>
        <w:tabs>
          <w:tab w:val="left" w:pos="1543"/>
        </w:tabs>
        <w:jc w:val="left"/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Místo narození: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Rodné číslo:</w:t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  <w:t>Státní příslušnost: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Adresa: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PSČ: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Telefonické spojení (pevná linka – mobil):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E-mail:</w:t>
      </w:r>
    </w:p>
    <w:p w:rsidR="00BB3D33" w:rsidRPr="00EA2C0D" w:rsidRDefault="00BB3D33" w:rsidP="00EA2C0D">
      <w:pPr>
        <w:tabs>
          <w:tab w:val="left" w:pos="1543"/>
        </w:tabs>
        <w:jc w:val="left"/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 xml:space="preserve">Nejvyšší dosažené </w:t>
      </w:r>
      <w:proofErr w:type="gramStart"/>
      <w:r w:rsidRPr="00EA2C0D">
        <w:rPr>
          <w:rFonts w:ascii="Times New Roman" w:hAnsi="Times New Roman"/>
          <w:b/>
          <w:sz w:val="24"/>
          <w:szCs w:val="24"/>
        </w:rPr>
        <w:t>vzdělání  (typ</w:t>
      </w:r>
      <w:proofErr w:type="gramEnd"/>
      <w:r w:rsidRPr="00EA2C0D">
        <w:rPr>
          <w:rFonts w:ascii="Times New Roman" w:hAnsi="Times New Roman"/>
          <w:b/>
          <w:sz w:val="24"/>
          <w:szCs w:val="24"/>
        </w:rPr>
        <w:t xml:space="preserve"> školy a rok ukončení):</w:t>
      </w:r>
      <w:r w:rsidRPr="00EA2C0D">
        <w:rPr>
          <w:rFonts w:ascii="Times New Roman" w:hAnsi="Times New Roman"/>
          <w:b/>
          <w:sz w:val="24"/>
          <w:szCs w:val="24"/>
        </w:rPr>
        <w:br/>
        <w:t>Hlavní životní povolání:</w:t>
      </w:r>
      <w:r w:rsidRPr="00EA2C0D">
        <w:rPr>
          <w:rFonts w:ascii="Times New Roman" w:hAnsi="Times New Roman"/>
          <w:b/>
          <w:sz w:val="24"/>
          <w:szCs w:val="24"/>
        </w:rPr>
        <w:br/>
        <w:t xml:space="preserve">Rok odchodu do důchodu: </w:t>
      </w:r>
    </w:p>
    <w:p w:rsidR="00EA2C0D" w:rsidRDefault="00EA2C0D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Stvrzuji svým podpisem správnost výše uvedených údajů.</w:t>
      </w:r>
    </w:p>
    <w:p w:rsidR="00BB3D33" w:rsidRPr="00EA2C0D" w:rsidRDefault="00BB3D33" w:rsidP="00BB3D33">
      <w:pPr>
        <w:tabs>
          <w:tab w:val="left" w:pos="1543"/>
        </w:tabs>
        <w:rPr>
          <w:rFonts w:ascii="Times New Roman" w:hAnsi="Times New Roman"/>
          <w:b/>
          <w:sz w:val="24"/>
          <w:szCs w:val="24"/>
        </w:rPr>
      </w:pPr>
      <w:r w:rsidRPr="00EA2C0D">
        <w:rPr>
          <w:rFonts w:ascii="Times New Roman" w:hAnsi="Times New Roman"/>
          <w:b/>
          <w:sz w:val="24"/>
          <w:szCs w:val="24"/>
        </w:rPr>
        <w:t>Datum:</w:t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</w:r>
      <w:r w:rsidRPr="00EA2C0D">
        <w:rPr>
          <w:rFonts w:ascii="Times New Roman" w:hAnsi="Times New Roman"/>
          <w:b/>
          <w:sz w:val="24"/>
          <w:szCs w:val="24"/>
        </w:rPr>
        <w:tab/>
        <w:t>Podpis:</w:t>
      </w:r>
    </w:p>
    <w:p w:rsidR="00BB3D33" w:rsidRPr="00EA2C0D" w:rsidRDefault="00EA2C0D" w:rsidP="00BB3D33">
      <w:pPr>
        <w:tabs>
          <w:tab w:val="left" w:pos="1543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</w:r>
      <w:r w:rsidR="00BB3D33" w:rsidRPr="00EA2C0D">
        <w:rPr>
          <w:rFonts w:ascii="Times New Roman" w:hAnsi="Times New Roman"/>
          <w:sz w:val="20"/>
          <w:szCs w:val="20"/>
        </w:rPr>
        <w:t xml:space="preserve">Podpisem přihlášky souhlasím se zpracováním, shromažďováním a uchováváním výše uvedených osobních údajů ve smyslu zákona č.101/2000 Sb., o ochraně osobních údajů a o změně některých zákonů, ve znění pozdějších předpisů.             </w:t>
      </w:r>
      <w:bookmarkStart w:id="0" w:name="_GoBack"/>
      <w:bookmarkEnd w:id="0"/>
    </w:p>
    <w:sectPr w:rsidR="00BB3D33" w:rsidRPr="00EA2C0D" w:rsidSect="00D21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D33" w:rsidRDefault="00BB3D33" w:rsidP="00505244">
      <w:r>
        <w:separator/>
      </w:r>
    </w:p>
  </w:endnote>
  <w:endnote w:type="continuationSeparator" w:id="0">
    <w:p w:rsidR="00BB3D33" w:rsidRDefault="00BB3D33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FC" w:rsidRDefault="001749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FC" w:rsidRDefault="001749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92A" w:rsidRPr="00E56C4E" w:rsidRDefault="0003292A" w:rsidP="00356983">
    <w:pPr>
      <w:pStyle w:val="Zpat"/>
      <w:tabs>
        <w:tab w:val="clear" w:pos="4536"/>
        <w:tab w:val="clear" w:pos="9072"/>
        <w:tab w:val="left" w:pos="1316"/>
        <w:tab w:val="left" w:pos="652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D33" w:rsidRDefault="00BB3D33" w:rsidP="00505244">
      <w:r>
        <w:separator/>
      </w:r>
    </w:p>
  </w:footnote>
  <w:footnote w:type="continuationSeparator" w:id="0">
    <w:p w:rsidR="00BB3D33" w:rsidRDefault="00BB3D33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FC" w:rsidRDefault="001749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9FC" w:rsidRDefault="001749F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pPr w:leftFromText="141" w:rightFromText="141" w:vertAnchor="text" w:tblpY="1"/>
      <w:tblOverlap w:val="never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7"/>
      <w:gridCol w:w="4126"/>
      <w:gridCol w:w="3377"/>
    </w:tblGrid>
    <w:tr w:rsidR="00B019AA" w:rsidTr="00AC0E3D">
      <w:tc>
        <w:tcPr>
          <w:tcW w:w="5713" w:type="dxa"/>
          <w:gridSpan w:val="2"/>
        </w:tcPr>
        <w:p w:rsidR="00B019AA" w:rsidRDefault="00AC0E3D" w:rsidP="00D21353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DDA0FA6" wp14:editId="01970164">
                <wp:extent cx="3408680" cy="899795"/>
                <wp:effectExtent l="0" t="0" r="0" b="0"/>
                <wp:docPr id="8" name="Obrázek 8" descr="C:\Users\Petra\Downloads\logo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ázek 8" descr="C:\Users\Petra\Downloads\logo-01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529" b="2322"/>
                        <a:stretch/>
                      </pic:blipFill>
                      <pic:spPr bwMode="auto">
                        <a:xfrm>
                          <a:off x="0" y="0"/>
                          <a:ext cx="340868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dxa"/>
        </w:tcPr>
        <w:p w:rsidR="00B019AA" w:rsidRDefault="00B019AA" w:rsidP="00D21353">
          <w:pPr>
            <w:pStyle w:val="Zhlav"/>
          </w:pPr>
        </w:p>
      </w:tc>
    </w:tr>
    <w:tr w:rsidR="00B019AA" w:rsidTr="00AC0E3D">
      <w:trPr>
        <w:trHeight w:val="283"/>
      </w:trPr>
      <w:tc>
        <w:tcPr>
          <w:tcW w:w="1587" w:type="dxa"/>
        </w:tcPr>
        <w:p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560D37">
      <w:trPr>
        <w:trHeight w:val="82"/>
      </w:trPr>
      <w:tc>
        <w:tcPr>
          <w:tcW w:w="1587" w:type="dxa"/>
          <w:tcBorders>
            <w:bottom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:rsidR="00B019AA" w:rsidRDefault="00B019AA" w:rsidP="00D21353">
          <w:pPr>
            <w:pStyle w:val="Zhlav"/>
            <w:jc w:val="left"/>
          </w:pPr>
        </w:p>
      </w:tc>
    </w:tr>
    <w:tr w:rsidR="00B019AA" w:rsidTr="00AC0E3D">
      <w:trPr>
        <w:trHeight w:val="397"/>
      </w:trPr>
      <w:tc>
        <w:tcPr>
          <w:tcW w:w="1587" w:type="dxa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503" w:type="dxa"/>
          <w:gridSpan w:val="2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</w:tr>
  </w:tbl>
  <w:p w:rsidR="00B9724B" w:rsidRPr="00B019AA" w:rsidRDefault="00B9724B" w:rsidP="00BE55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33"/>
    <w:rsid w:val="000104F8"/>
    <w:rsid w:val="00027153"/>
    <w:rsid w:val="0003292A"/>
    <w:rsid w:val="000342DD"/>
    <w:rsid w:val="00045EEC"/>
    <w:rsid w:val="00064AB3"/>
    <w:rsid w:val="00093350"/>
    <w:rsid w:val="000B5E4A"/>
    <w:rsid w:val="0010698E"/>
    <w:rsid w:val="00116B95"/>
    <w:rsid w:val="001749FC"/>
    <w:rsid w:val="001765B6"/>
    <w:rsid w:val="00192002"/>
    <w:rsid w:val="00192427"/>
    <w:rsid w:val="001A5368"/>
    <w:rsid w:val="001B18F8"/>
    <w:rsid w:val="001B6A5B"/>
    <w:rsid w:val="001C5181"/>
    <w:rsid w:val="001F1773"/>
    <w:rsid w:val="001F4351"/>
    <w:rsid w:val="00200312"/>
    <w:rsid w:val="002069FD"/>
    <w:rsid w:val="002173E3"/>
    <w:rsid w:val="002439F2"/>
    <w:rsid w:val="002614ED"/>
    <w:rsid w:val="002671F5"/>
    <w:rsid w:val="002835B7"/>
    <w:rsid w:val="002A68E8"/>
    <w:rsid w:val="002B3721"/>
    <w:rsid w:val="002E3E55"/>
    <w:rsid w:val="00306FF2"/>
    <w:rsid w:val="00332C55"/>
    <w:rsid w:val="00356983"/>
    <w:rsid w:val="00370125"/>
    <w:rsid w:val="00373AB6"/>
    <w:rsid w:val="00374061"/>
    <w:rsid w:val="00380DD0"/>
    <w:rsid w:val="00382058"/>
    <w:rsid w:val="003B0A2D"/>
    <w:rsid w:val="003C40D6"/>
    <w:rsid w:val="003C5EC7"/>
    <w:rsid w:val="003D51EB"/>
    <w:rsid w:val="003D62CF"/>
    <w:rsid w:val="003D70E9"/>
    <w:rsid w:val="003E18FD"/>
    <w:rsid w:val="003F04E1"/>
    <w:rsid w:val="003F3B24"/>
    <w:rsid w:val="00402DE8"/>
    <w:rsid w:val="004224C2"/>
    <w:rsid w:val="0042430D"/>
    <w:rsid w:val="00442C21"/>
    <w:rsid w:val="00486B5C"/>
    <w:rsid w:val="004D1FA5"/>
    <w:rsid w:val="004D50F0"/>
    <w:rsid w:val="004E1EE0"/>
    <w:rsid w:val="004E226A"/>
    <w:rsid w:val="00505244"/>
    <w:rsid w:val="005244C7"/>
    <w:rsid w:val="00547F8F"/>
    <w:rsid w:val="00555410"/>
    <w:rsid w:val="00560D37"/>
    <w:rsid w:val="005622FD"/>
    <w:rsid w:val="005D7F0B"/>
    <w:rsid w:val="006126A3"/>
    <w:rsid w:val="006415FF"/>
    <w:rsid w:val="0069178F"/>
    <w:rsid w:val="006966D1"/>
    <w:rsid w:val="00697A4B"/>
    <w:rsid w:val="006B413A"/>
    <w:rsid w:val="006C5998"/>
    <w:rsid w:val="006E167F"/>
    <w:rsid w:val="006E64A2"/>
    <w:rsid w:val="006F2435"/>
    <w:rsid w:val="00720D63"/>
    <w:rsid w:val="00785BE1"/>
    <w:rsid w:val="00792FB9"/>
    <w:rsid w:val="007A2FC0"/>
    <w:rsid w:val="007C16E0"/>
    <w:rsid w:val="007C52C8"/>
    <w:rsid w:val="007E680F"/>
    <w:rsid w:val="007E79B8"/>
    <w:rsid w:val="008020A8"/>
    <w:rsid w:val="00816EF6"/>
    <w:rsid w:val="00817DE6"/>
    <w:rsid w:val="00826FD8"/>
    <w:rsid w:val="008361BD"/>
    <w:rsid w:val="008363F5"/>
    <w:rsid w:val="00865D69"/>
    <w:rsid w:val="00890731"/>
    <w:rsid w:val="008B0562"/>
    <w:rsid w:val="008E0437"/>
    <w:rsid w:val="009034E1"/>
    <w:rsid w:val="00920A51"/>
    <w:rsid w:val="00931173"/>
    <w:rsid w:val="00933F86"/>
    <w:rsid w:val="00941819"/>
    <w:rsid w:val="00961901"/>
    <w:rsid w:val="00981466"/>
    <w:rsid w:val="00983B63"/>
    <w:rsid w:val="00984FCF"/>
    <w:rsid w:val="009A2D94"/>
    <w:rsid w:val="009D5B9C"/>
    <w:rsid w:val="009F13F2"/>
    <w:rsid w:val="00A0694A"/>
    <w:rsid w:val="00A13B06"/>
    <w:rsid w:val="00A200B6"/>
    <w:rsid w:val="00A27E05"/>
    <w:rsid w:val="00A46A10"/>
    <w:rsid w:val="00A50E1A"/>
    <w:rsid w:val="00A73048"/>
    <w:rsid w:val="00A92EAE"/>
    <w:rsid w:val="00AB4FD4"/>
    <w:rsid w:val="00AC0E3D"/>
    <w:rsid w:val="00AC6C40"/>
    <w:rsid w:val="00AD60D0"/>
    <w:rsid w:val="00AF38B7"/>
    <w:rsid w:val="00B019AA"/>
    <w:rsid w:val="00B20B1A"/>
    <w:rsid w:val="00B24002"/>
    <w:rsid w:val="00B9724B"/>
    <w:rsid w:val="00BA4A12"/>
    <w:rsid w:val="00BB3D33"/>
    <w:rsid w:val="00BE42DF"/>
    <w:rsid w:val="00BE55B1"/>
    <w:rsid w:val="00BF4D99"/>
    <w:rsid w:val="00C07590"/>
    <w:rsid w:val="00C40674"/>
    <w:rsid w:val="00C53F37"/>
    <w:rsid w:val="00C63517"/>
    <w:rsid w:val="00C666AA"/>
    <w:rsid w:val="00C811AF"/>
    <w:rsid w:val="00C906FD"/>
    <w:rsid w:val="00CA2A3C"/>
    <w:rsid w:val="00CA767B"/>
    <w:rsid w:val="00CB76FE"/>
    <w:rsid w:val="00D1297D"/>
    <w:rsid w:val="00D21353"/>
    <w:rsid w:val="00D27C79"/>
    <w:rsid w:val="00D543C6"/>
    <w:rsid w:val="00D670FE"/>
    <w:rsid w:val="00D71B2D"/>
    <w:rsid w:val="00D9709D"/>
    <w:rsid w:val="00DA5E60"/>
    <w:rsid w:val="00DA7A66"/>
    <w:rsid w:val="00DC46DB"/>
    <w:rsid w:val="00DD11CD"/>
    <w:rsid w:val="00DD2211"/>
    <w:rsid w:val="00DE2224"/>
    <w:rsid w:val="00E31CC0"/>
    <w:rsid w:val="00E356DE"/>
    <w:rsid w:val="00E40485"/>
    <w:rsid w:val="00E56C4E"/>
    <w:rsid w:val="00E67CA4"/>
    <w:rsid w:val="00E91C1B"/>
    <w:rsid w:val="00EA2C0D"/>
    <w:rsid w:val="00ED213E"/>
    <w:rsid w:val="00F51641"/>
    <w:rsid w:val="00F815F2"/>
    <w:rsid w:val="00FA1F6F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5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244"/>
    <w:pPr>
      <w:spacing w:after="120" w:line="276" w:lineRule="auto"/>
      <w:jc w:val="both"/>
    </w:pPr>
    <w:rPr>
      <w:rFonts w:ascii="Cambria" w:eastAsia="Calibri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5" w:qFormat="1"/>
    <w:lsdException w:name="Date" w:uiPriority="3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244"/>
    <w:pPr>
      <w:spacing w:after="120" w:line="276" w:lineRule="auto"/>
      <w:jc w:val="both"/>
    </w:pPr>
    <w:rPr>
      <w:rFonts w:ascii="Cambria" w:eastAsia="Calibri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pPr>
      <w:spacing w:line="240" w:lineRule="auto"/>
    </w:pPr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spacing w:line="240" w:lineRule="auto"/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!%20&#352;ABLONY%20DOKUMENT&#366;\Zam&#283;stnanci\hlavickovy%20papir\dekanat\univerzal-vzor_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D060-028F-4458-AC5A-B7190836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univerzal-vzor_A</Template>
  <TotalTime>0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Prouza</dc:creator>
  <cp:lastModifiedBy>Jaroslav Prouza</cp:lastModifiedBy>
  <cp:revision>2</cp:revision>
  <dcterms:created xsi:type="dcterms:W3CDTF">2018-03-15T07:36:00Z</dcterms:created>
  <dcterms:modified xsi:type="dcterms:W3CDTF">2018-03-15T07:36:00Z</dcterms:modified>
</cp:coreProperties>
</file>